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6" w:type="dxa"/>
        <w:tblLayout w:type="fixed"/>
        <w:tblLook w:val="0000" w:firstRow="0" w:lastRow="0" w:firstColumn="0" w:lastColumn="0" w:noHBand="0" w:noVBand="0"/>
      </w:tblPr>
      <w:tblGrid>
        <w:gridCol w:w="4836"/>
        <w:gridCol w:w="4200"/>
      </w:tblGrid>
      <w:tr w:rsidR="00357F4D" w:rsidRPr="00C12A63" w14:paraId="5288ADF7" w14:textId="77777777" w:rsidTr="006F63FD">
        <w:trPr>
          <w:cantSplit/>
          <w:trHeight w:val="1987"/>
        </w:trPr>
        <w:tc>
          <w:tcPr>
            <w:tcW w:w="4836" w:type="dxa"/>
          </w:tcPr>
          <w:permStart w:id="1720326354" w:edGrp="everyone" w:displacedByCustomXml="next"/>
          <w:bookmarkStart w:id="0" w:name="_zzmpFIXED_CounselTable" w:displacedByCustomXml="next"/>
          <w:sdt>
            <w:sdtPr>
              <w:rPr>
                <w:szCs w:val="26"/>
              </w:rPr>
              <w:alias w:val="Name"/>
              <w:tag w:val="Name"/>
              <w:id w:val="-1975061764"/>
              <w:placeholder>
                <w:docPart w:val="0C770694DAC44CCB8B57F8930D9878ED"/>
              </w:placeholder>
              <w:showingPlcHdr/>
              <w:text/>
            </w:sdtPr>
            <w:sdtEndPr/>
            <w:sdtContent>
              <w:p w14:paraId="1103E7D8" w14:textId="77777777" w:rsidR="00945D37" w:rsidRPr="005C7A97" w:rsidRDefault="00945D37" w:rsidP="00945D37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Bar No"/>
              <w:tag w:val="Bar No"/>
              <w:id w:val="435496153"/>
              <w:placeholder>
                <w:docPart w:val="0E3EAFEF7A0C466CB66C43AF90A44623"/>
              </w:placeholder>
              <w:showingPlcHdr/>
              <w:text/>
            </w:sdtPr>
            <w:sdtEndPr/>
            <w:sdtContent>
              <w:p w14:paraId="5DE20A48" w14:textId="77777777" w:rsidR="00945D37" w:rsidRDefault="00945D37" w:rsidP="00945D37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Office Name"/>
              <w:tag w:val="Business Name"/>
              <w:id w:val="-1124225787"/>
              <w:placeholder>
                <w:docPart w:val="FE758EE270284F37B1904A9A66CF9E84"/>
              </w:placeholder>
              <w:showingPlcHdr/>
              <w:text/>
            </w:sdtPr>
            <w:sdtEndPr/>
            <w:sdtContent>
              <w:p w14:paraId="43B14A91" w14:textId="77777777" w:rsidR="00945D37" w:rsidRDefault="00945D37" w:rsidP="00945D37">
                <w:pPr>
                  <w:pStyle w:val="FirmInformation"/>
                  <w:spacing w:line="240" w:lineRule="auto"/>
                  <w:rPr>
                    <w:sz w:val="20"/>
                    <w:szCs w:val="26"/>
                  </w:rPr>
                </w:pPr>
                <w:r w:rsidRPr="00480FF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Address Line 1"/>
              <w:tag w:val="Address Line 1"/>
              <w:id w:val="1750916899"/>
              <w:placeholder>
                <w:docPart w:val="6FEB6B7BF1EF44BE9FC1A14578B664F4"/>
              </w:placeholder>
              <w:showingPlcHdr/>
              <w:text/>
            </w:sdtPr>
            <w:sdtEndPr/>
            <w:sdtContent>
              <w:p w14:paraId="0386716C" w14:textId="77777777" w:rsidR="00945D37" w:rsidRPr="005C7A97" w:rsidRDefault="00945D37" w:rsidP="00945D37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Address Line 2"/>
              <w:tag w:val="Address Line 2"/>
              <w:id w:val="-2084209926"/>
              <w:placeholder>
                <w:docPart w:val="64698078CF4242F0878A466F5DF6265A"/>
              </w:placeholder>
              <w:showingPlcHdr/>
              <w:text/>
            </w:sdtPr>
            <w:sdtEndPr/>
            <w:sdtContent>
              <w:p w14:paraId="57BA006B" w14:textId="77777777" w:rsidR="00945D37" w:rsidRPr="005C7A97" w:rsidRDefault="00945D37" w:rsidP="00945D37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Phone"/>
              <w:tag w:val="Phone"/>
              <w:id w:val="1554275706"/>
              <w:placeholder>
                <w:docPart w:val="B01819A3639F454FAFC7467A47FFEE8C"/>
              </w:placeholder>
              <w:showingPlcHdr/>
              <w:text/>
            </w:sdtPr>
            <w:sdtEndPr/>
            <w:sdtContent>
              <w:p w14:paraId="15AEEDF4" w14:textId="77777777" w:rsidR="00945D37" w:rsidRPr="005C7A97" w:rsidRDefault="00945D37" w:rsidP="00945D37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Email"/>
              <w:tag w:val="Email"/>
              <w:id w:val="-1836988813"/>
              <w:placeholder>
                <w:docPart w:val="C27D868C95BA4CD4955B22F379147944"/>
              </w:placeholder>
              <w:showingPlcHdr/>
              <w:text/>
            </w:sdtPr>
            <w:sdtEndPr/>
            <w:sdtContent>
              <w:p w14:paraId="72EB5E63" w14:textId="77777777" w:rsidR="00945D37" w:rsidRPr="005C7A97" w:rsidRDefault="00945D37" w:rsidP="00945D37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87EE4E" w14:textId="4A90F75F" w:rsidR="00C12A63" w:rsidRPr="00C12A63" w:rsidRDefault="00945D37" w:rsidP="00945D37">
            <w:pPr>
              <w:pStyle w:val="FirmInformation"/>
              <w:spacing w:line="240" w:lineRule="auto"/>
              <w:rPr>
                <w:szCs w:val="26"/>
              </w:rPr>
            </w:pPr>
            <w:r w:rsidRPr="005C7A97">
              <w:rPr>
                <w:szCs w:val="26"/>
              </w:rPr>
              <w:t>Arbitrator</w:t>
            </w:r>
            <w:permEnd w:id="1720326354"/>
          </w:p>
        </w:tc>
        <w:tc>
          <w:tcPr>
            <w:tcW w:w="4200" w:type="dxa"/>
          </w:tcPr>
          <w:p w14:paraId="76CDDC48" w14:textId="77777777" w:rsidR="00357F4D" w:rsidRPr="00C12A63" w:rsidRDefault="00357F4D" w:rsidP="00000C35">
            <w:pPr>
              <w:ind w:left="113" w:right="113"/>
              <w:rPr>
                <w:sz w:val="26"/>
                <w:szCs w:val="26"/>
              </w:rPr>
            </w:pPr>
          </w:p>
        </w:tc>
      </w:tr>
    </w:tbl>
    <w:bookmarkEnd w:id="0"/>
    <w:p w14:paraId="2DA6333A" w14:textId="1751E1C0" w:rsidR="000C48A9" w:rsidRPr="00C12A63" w:rsidRDefault="00175244" w:rsidP="00000C35">
      <w:pPr>
        <w:pStyle w:val="Court"/>
        <w:spacing w:line="240" w:lineRule="auto"/>
        <w:rPr>
          <w:b/>
        </w:rPr>
      </w:pPr>
      <w:r>
        <w:rPr>
          <w:b/>
        </w:rPr>
        <w:br/>
      </w:r>
      <w:r w:rsidR="004D4F55" w:rsidRPr="005C7A97">
        <w:rPr>
          <w:b/>
        </w:rPr>
        <w:t xml:space="preserve">IN THE </w:t>
      </w:r>
      <w:sdt>
        <w:sdtPr>
          <w:rPr>
            <w:b/>
          </w:rPr>
          <w:id w:val="-407072450"/>
          <w:placeholder>
            <w:docPart w:val="575E3310DF1940C4B994F76C1484AC7B"/>
          </w:placeholder>
          <w:showingPlcHdr/>
          <w:dropDownList>
            <w:listItem w:value="Choose County"/>
            <w:listItem w:displayText="Apache" w:value="Apache"/>
            <w:listItem w:displayText="Cochise" w:value="Cochise"/>
            <w:listItem w:displayText="Coconino" w:value="Coconino"/>
            <w:listItem w:displayText="Gila" w:value="Gila"/>
            <w:listItem w:displayText="Graham" w:value="Graham"/>
            <w:listItem w:displayText="Greenlee" w:value="Greenlee"/>
            <w:listItem w:displayText="La Paz" w:value="La Paz"/>
            <w:listItem w:displayText="Maricopa" w:value="Maricopa"/>
            <w:listItem w:displayText="Mohave" w:value="Mohave"/>
            <w:listItem w:displayText="Navajo" w:value="Navajo"/>
            <w:listItem w:displayText="Pinal" w:value="Pinal"/>
            <w:listItem w:displayText="Pima" w:value="Pima"/>
            <w:listItem w:displayText="Santa Cruz" w:value="Santa Cruz"/>
            <w:listItem w:displayText="Yavapai" w:value="Yavapai"/>
            <w:listItem w:displayText="Yuma" w:value="Yuma"/>
          </w:dropDownList>
        </w:sdtPr>
        <w:sdtEndPr/>
        <w:sdtContent>
          <w:r w:rsidR="004D4F55" w:rsidRPr="00CA4196">
            <w:rPr>
              <w:rStyle w:val="PlaceholderText"/>
              <w:shd w:val="clear" w:color="auto" w:fill="E7E6E6" w:themeFill="background2"/>
            </w:rPr>
            <w:t>Choose an item.</w:t>
          </w:r>
        </w:sdtContent>
      </w:sdt>
      <w:r w:rsidR="004D4F55" w:rsidRPr="005C7A97">
        <w:rPr>
          <w:b/>
        </w:rPr>
        <w:t xml:space="preserve"> COUNTY SUPERIOR COURT</w:t>
      </w:r>
      <w:r w:rsidR="004D4F55" w:rsidRPr="005C7A97">
        <w:rPr>
          <w:b/>
        </w:rPr>
        <w:br/>
        <w:t>STATE OF ARIZONA</w:t>
      </w:r>
    </w:p>
    <w:tbl>
      <w:tblPr>
        <w:tblW w:w="920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24"/>
      </w:tblGrid>
      <w:tr w:rsidR="00357F4D" w:rsidRPr="00C12A63" w14:paraId="03D4465D" w14:textId="77777777" w:rsidTr="004331B2">
        <w:tc>
          <w:tcPr>
            <w:tcW w:w="46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Start w:id="1" w:name="_zzmpFIXED_CaptionTable"/>
          <w:p w14:paraId="76FC87AF" w14:textId="77777777" w:rsidR="00DA2B1E" w:rsidRPr="0065583B" w:rsidRDefault="006933B8" w:rsidP="00DA2B1E">
            <w:pPr>
              <w:pStyle w:val="Caption"/>
              <w:spacing w:line="360" w:lineRule="auto"/>
              <w:rPr>
                <w:szCs w:val="26"/>
              </w:rPr>
            </w:pPr>
            <w:sdt>
              <w:sdtPr>
                <w:rPr>
                  <w:szCs w:val="26"/>
                </w:rPr>
                <w:alias w:val="Plaintiff Name"/>
                <w:tag w:val="Plaintiff Name"/>
                <w:id w:val="17748639"/>
                <w:placeholder>
                  <w:docPart w:val="D06398598DCC4C16A442342D4E95D124"/>
                </w:placeholder>
                <w:showingPlcHdr/>
                <w:text/>
              </w:sdtPr>
              <w:sdtEndPr/>
              <w:sdtContent>
                <w:r w:rsidR="00DA2B1E" w:rsidRPr="00DA2B1E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="00DA2B1E" w:rsidRPr="0065583B">
              <w:rPr>
                <w:szCs w:val="26"/>
              </w:rPr>
              <w:br/>
            </w:r>
            <w:r w:rsidR="00DA2B1E" w:rsidRPr="0065583B">
              <w:rPr>
                <w:szCs w:val="26"/>
              </w:rPr>
              <w:tab/>
              <w:t xml:space="preserve">Plaintiff, </w:t>
            </w:r>
          </w:p>
          <w:p w14:paraId="50EE4886" w14:textId="77777777" w:rsidR="00DA2B1E" w:rsidRPr="0065583B" w:rsidRDefault="00DA2B1E" w:rsidP="00DA2B1E">
            <w:pPr>
              <w:spacing w:line="240" w:lineRule="auto"/>
              <w:rPr>
                <w:sz w:val="26"/>
                <w:szCs w:val="26"/>
              </w:rPr>
            </w:pPr>
            <w:r w:rsidRPr="0065583B">
              <w:rPr>
                <w:sz w:val="26"/>
                <w:szCs w:val="26"/>
              </w:rPr>
              <w:t>vs.</w:t>
            </w:r>
          </w:p>
          <w:p w14:paraId="60611192" w14:textId="77777777" w:rsidR="00DA2B1E" w:rsidRPr="0065583B" w:rsidRDefault="00DA2B1E" w:rsidP="00DA2B1E">
            <w:pPr>
              <w:spacing w:line="240" w:lineRule="auto"/>
              <w:rPr>
                <w:sz w:val="26"/>
                <w:szCs w:val="26"/>
              </w:rPr>
            </w:pPr>
          </w:p>
          <w:p w14:paraId="5443EA06" w14:textId="06EC0687" w:rsidR="00281F6F" w:rsidRPr="00C12A63" w:rsidRDefault="006933B8" w:rsidP="00DA2B1E">
            <w:pPr>
              <w:spacing w:line="360" w:lineRule="auto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Defendant Name"/>
                <w:tag w:val="Defendant Name"/>
                <w:id w:val="684093513"/>
                <w:placeholder>
                  <w:docPart w:val="D06398598DCC4C16A442342D4E95D124"/>
                </w:placeholder>
                <w:showingPlcHdr/>
                <w:text/>
              </w:sdtPr>
              <w:sdtEndPr/>
              <w:sdtContent>
                <w:r w:rsidR="00DA2B1E" w:rsidRPr="00DA2B1E">
                  <w:rPr>
                    <w:rStyle w:val="PlaceholderText"/>
                    <w:bCs/>
                    <w:sz w:val="26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="00DA2B1E" w:rsidRPr="0065583B">
              <w:rPr>
                <w:sz w:val="26"/>
                <w:szCs w:val="26"/>
              </w:rPr>
              <w:br/>
            </w:r>
            <w:r w:rsidR="00DA2B1E" w:rsidRPr="0065583B">
              <w:rPr>
                <w:sz w:val="26"/>
                <w:szCs w:val="26"/>
              </w:rPr>
              <w:tab/>
              <w:t>Defendant.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5A7A2142" w14:textId="77777777" w:rsidR="004D4F55" w:rsidRPr="005C7A97" w:rsidRDefault="004D4F55" w:rsidP="004D4F55">
            <w:pPr>
              <w:pStyle w:val="Caption"/>
              <w:tabs>
                <w:tab w:val="left" w:pos="1238"/>
              </w:tabs>
              <w:spacing w:before="240" w:after="240"/>
              <w:ind w:left="259" w:right="115"/>
              <w:rPr>
                <w:szCs w:val="26"/>
              </w:rPr>
            </w:pPr>
            <w:r w:rsidRPr="005C7A97">
              <w:rPr>
                <w:szCs w:val="26"/>
              </w:rPr>
              <w:t xml:space="preserve">Case No. </w:t>
            </w:r>
            <w:sdt>
              <w:sdtPr>
                <w:rPr>
                  <w:szCs w:val="26"/>
                </w:rPr>
                <w:alias w:val="Case Number"/>
                <w:tag w:val="Case Number"/>
                <w:id w:val="603546365"/>
                <w:placeholder>
                  <w:docPart w:val="5DE08138A7474D6CB5710B47FC8406C5"/>
                </w:placeholder>
                <w:showingPlcHdr/>
                <w:text/>
              </w:sdtPr>
              <w:sdtEndPr/>
              <w:sdtContent>
                <w:r w:rsidRPr="00CA4196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5C4A37D9" w14:textId="77777777" w:rsidR="00357F4D" w:rsidRDefault="00357F4D" w:rsidP="00E07833">
            <w:pPr>
              <w:pStyle w:val="DocumentTitle"/>
              <w:tabs>
                <w:tab w:val="clear" w:pos="1238"/>
              </w:tabs>
              <w:jc w:val="center"/>
              <w:rPr>
                <w:szCs w:val="26"/>
              </w:rPr>
            </w:pPr>
          </w:p>
          <w:p w14:paraId="1BAB4613" w14:textId="5FC255CD" w:rsidR="00C12A63" w:rsidRPr="00A44FBF" w:rsidRDefault="004F22CB" w:rsidP="004F22CB">
            <w:pPr>
              <w:pStyle w:val="DocumentTitle"/>
              <w:tabs>
                <w:tab w:val="clear" w:pos="1238"/>
              </w:tabs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ARBITRATION AWARD FOR </w:t>
            </w:r>
            <w:r w:rsidR="00D47DE2">
              <w:rPr>
                <w:b/>
                <w:bCs/>
                <w:szCs w:val="26"/>
              </w:rPr>
              <w:t>DEFENDANT</w:t>
            </w:r>
            <w:r>
              <w:rPr>
                <w:b/>
                <w:bCs/>
                <w:szCs w:val="26"/>
              </w:rPr>
              <w:t xml:space="preserve"> </w:t>
            </w:r>
          </w:p>
          <w:p w14:paraId="1E73C5C0" w14:textId="77777777" w:rsidR="00524941" w:rsidRDefault="00524941" w:rsidP="00E07833">
            <w:pPr>
              <w:pStyle w:val="DocumentTitle"/>
              <w:tabs>
                <w:tab w:val="clear" w:pos="1238"/>
              </w:tabs>
              <w:jc w:val="center"/>
              <w:rPr>
                <w:szCs w:val="26"/>
              </w:rPr>
            </w:pPr>
          </w:p>
          <w:p w14:paraId="6EBF88E0" w14:textId="77777777" w:rsidR="004D4F55" w:rsidRPr="005C7A97" w:rsidRDefault="004D4F55" w:rsidP="004D4F55">
            <w:pPr>
              <w:pStyle w:val="DocumentTitle"/>
              <w:tabs>
                <w:tab w:val="clear" w:pos="1238"/>
              </w:tabs>
              <w:jc w:val="center"/>
              <w:rPr>
                <w:szCs w:val="26"/>
              </w:rPr>
            </w:pPr>
            <w:r w:rsidRPr="005C7A97">
              <w:rPr>
                <w:szCs w:val="26"/>
              </w:rPr>
              <w:t xml:space="preserve">(Assigned to the Honorable </w:t>
            </w:r>
            <w:sdt>
              <w:sdtPr>
                <w:rPr>
                  <w:szCs w:val="26"/>
                </w:rPr>
                <w:alias w:val="Judge or Commissioner"/>
                <w:tag w:val="Judge or Commissioner"/>
                <w:id w:val="-989241480"/>
                <w:placeholder>
                  <w:docPart w:val="2C1FF85FA7174A78B627178B4747C95E"/>
                </w:placeholder>
                <w:showingPlcHdr/>
                <w:text/>
              </w:sdtPr>
              <w:sdtEndPr/>
              <w:sdtContent>
                <w:r w:rsidRPr="00CA4196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Pr="005C7A97">
              <w:rPr>
                <w:szCs w:val="26"/>
              </w:rPr>
              <w:t>)</w:t>
            </w:r>
          </w:p>
          <w:p w14:paraId="264D7027" w14:textId="77777777" w:rsidR="00357F4D" w:rsidRPr="00C12A63" w:rsidRDefault="00357F4D" w:rsidP="00E321C5">
            <w:pPr>
              <w:pStyle w:val="Caption"/>
              <w:ind w:left="1512" w:right="115" w:hanging="1253"/>
              <w:rPr>
                <w:szCs w:val="26"/>
              </w:rPr>
            </w:pPr>
          </w:p>
        </w:tc>
      </w:tr>
    </w:tbl>
    <w:bookmarkEnd w:id="1"/>
    <w:p w14:paraId="06A46C64" w14:textId="58934733" w:rsidR="00AF5E18" w:rsidRDefault="00AF5E18" w:rsidP="00AF5E18">
      <w:pPr>
        <w:pStyle w:val="Body"/>
        <w:widowControl w:val="0"/>
        <w:ind w:firstLine="720"/>
        <w:jc w:val="both"/>
        <w:rPr>
          <w:szCs w:val="26"/>
        </w:rPr>
      </w:pPr>
      <w:r>
        <w:rPr>
          <w:szCs w:val="26"/>
        </w:rPr>
        <w:t>Having found in favor of Defendant and p</w:t>
      </w:r>
      <w:r w:rsidR="004F22CB" w:rsidRPr="004F22CB">
        <w:rPr>
          <w:szCs w:val="26"/>
        </w:rPr>
        <w:t xml:space="preserve">ursuant to </w:t>
      </w:r>
      <w:r w:rsidR="004F22CB">
        <w:rPr>
          <w:szCs w:val="26"/>
        </w:rPr>
        <w:t>Ariz. R. Civ. P. Rule</w:t>
      </w:r>
      <w:r w:rsidR="004F22CB" w:rsidRPr="004F22CB">
        <w:rPr>
          <w:szCs w:val="26"/>
        </w:rPr>
        <w:t xml:space="preserve"> 76, an arbitration award is entered as follows: </w:t>
      </w:r>
    </w:p>
    <w:p w14:paraId="642D6128" w14:textId="025E82C8" w:rsidR="004F22CB" w:rsidRPr="004B5D7B" w:rsidRDefault="004F22CB" w:rsidP="00AF5E18">
      <w:pPr>
        <w:pStyle w:val="Body"/>
        <w:widowControl w:val="0"/>
        <w:ind w:firstLine="720"/>
        <w:jc w:val="both"/>
        <w:rPr>
          <w:color w:val="FF0000"/>
          <w:szCs w:val="26"/>
        </w:rPr>
      </w:pPr>
      <w:r w:rsidRPr="004F22CB">
        <w:rPr>
          <w:szCs w:val="26"/>
        </w:rPr>
        <w:t>(a) Defendant is hereby awarded $</w:t>
      </w:r>
      <w:sdt>
        <w:sdtPr>
          <w:rPr>
            <w:szCs w:val="26"/>
          </w:rPr>
          <w:alias w:val="Amount"/>
          <w:tag w:val="Amount"/>
          <w:id w:val="-1301453973"/>
          <w:placeholder>
            <w:docPart w:val="B64CD8B9C19F47828D3364D0CF6ADF76"/>
          </w:placeholder>
          <w:showingPlcHdr/>
          <w:text/>
        </w:sdtPr>
        <w:sdtEndPr/>
        <w:sdtContent>
          <w:r w:rsidR="00841714" w:rsidRPr="00CA4196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  <w:r w:rsidRPr="004F22CB">
        <w:rPr>
          <w:szCs w:val="26"/>
        </w:rPr>
        <w:t xml:space="preserve"> in attorneys’ fees</w:t>
      </w:r>
      <w:r w:rsidRPr="004F22CB">
        <w:rPr>
          <w:color w:val="FF0000"/>
          <w:szCs w:val="26"/>
        </w:rPr>
        <w:t xml:space="preserve"> </w:t>
      </w:r>
      <w:r w:rsidRPr="004F22CB">
        <w:rPr>
          <w:szCs w:val="26"/>
        </w:rPr>
        <w:t>and $</w:t>
      </w:r>
      <w:r w:rsidR="00021C3E" w:rsidRPr="00021C3E">
        <w:rPr>
          <w:szCs w:val="26"/>
        </w:rPr>
        <w:t xml:space="preserve"> </w:t>
      </w:r>
      <w:sdt>
        <w:sdtPr>
          <w:rPr>
            <w:szCs w:val="26"/>
          </w:rPr>
          <w:alias w:val="Amount"/>
          <w:id w:val="16202852"/>
          <w:placeholder>
            <w:docPart w:val="9D8D2C34D003401FB793758E6D7D5133"/>
          </w:placeholder>
          <w:showingPlcHdr/>
          <w:text/>
        </w:sdtPr>
        <w:sdtEndPr/>
        <w:sdtContent>
          <w:r w:rsidR="00021C3E" w:rsidRPr="00CA4196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  <w:r w:rsidR="00021C3E" w:rsidRPr="004F22CB">
        <w:rPr>
          <w:szCs w:val="26"/>
        </w:rPr>
        <w:t xml:space="preserve"> </w:t>
      </w:r>
      <w:r w:rsidRPr="004F22CB">
        <w:rPr>
          <w:szCs w:val="26"/>
        </w:rPr>
        <w:t>in costs</w:t>
      </w:r>
      <w:r w:rsidR="004B5D7B">
        <w:rPr>
          <w:szCs w:val="26"/>
        </w:rPr>
        <w:t xml:space="preserve">. </w:t>
      </w:r>
      <w:r w:rsidR="004B5D7B" w:rsidRPr="004B5D7B">
        <w:rPr>
          <w:color w:val="FF0000"/>
          <w:szCs w:val="26"/>
        </w:rPr>
        <w:t>[**if applicable**]</w:t>
      </w:r>
      <w:r w:rsidRPr="004B5D7B">
        <w:rPr>
          <w:color w:val="FF0000"/>
          <w:szCs w:val="26"/>
        </w:rPr>
        <w:t xml:space="preserve"> </w:t>
      </w:r>
    </w:p>
    <w:p w14:paraId="6780922C" w14:textId="764186D3" w:rsidR="004F22CB" w:rsidRDefault="004F22CB" w:rsidP="006338C1">
      <w:pPr>
        <w:pStyle w:val="Body"/>
        <w:widowControl w:val="0"/>
        <w:ind w:firstLine="720"/>
        <w:jc w:val="both"/>
        <w:rPr>
          <w:szCs w:val="26"/>
        </w:rPr>
      </w:pPr>
      <w:r w:rsidRPr="004F22CB">
        <w:rPr>
          <w:szCs w:val="26"/>
        </w:rPr>
        <w:t>(</w:t>
      </w:r>
      <w:r w:rsidR="00AF5E18">
        <w:rPr>
          <w:szCs w:val="26"/>
        </w:rPr>
        <w:t>b</w:t>
      </w:r>
      <w:r w:rsidRPr="004F22CB">
        <w:rPr>
          <w:szCs w:val="26"/>
        </w:rPr>
        <w:t xml:space="preserve">) Payment of the foregoing is to be made </w:t>
      </w:r>
      <w:r w:rsidR="004B5D7B">
        <w:rPr>
          <w:szCs w:val="26"/>
        </w:rPr>
        <w:t xml:space="preserve">by </w:t>
      </w:r>
      <w:sdt>
        <w:sdtPr>
          <w:rPr>
            <w:szCs w:val="26"/>
          </w:rPr>
          <w:alias w:val="Date"/>
          <w:tag w:val="Date"/>
          <w:id w:val="-267692808"/>
          <w:placeholder>
            <w:docPart w:val="DefaultPlaceholder_-1854013437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4B5D7B" w:rsidRPr="00CA4196">
            <w:rPr>
              <w:rStyle w:val="PlaceholderText"/>
              <w:shd w:val="clear" w:color="auto" w:fill="E7E6E6" w:themeFill="background2"/>
            </w:rPr>
            <w:t>Click or tap to enter a date.</w:t>
          </w:r>
        </w:sdtContent>
      </w:sdt>
    </w:p>
    <w:p w14:paraId="019C0820" w14:textId="22A98839" w:rsidR="004331B2" w:rsidRDefault="004F22CB" w:rsidP="006338C1">
      <w:pPr>
        <w:pStyle w:val="Body"/>
        <w:widowControl w:val="0"/>
        <w:ind w:firstLine="720"/>
        <w:jc w:val="both"/>
        <w:rPr>
          <w:szCs w:val="26"/>
        </w:rPr>
      </w:pPr>
      <w:r w:rsidRPr="004F22CB">
        <w:rPr>
          <w:szCs w:val="26"/>
        </w:rPr>
        <w:t>(</w:t>
      </w:r>
      <w:r w:rsidR="00AF5E18">
        <w:rPr>
          <w:szCs w:val="26"/>
        </w:rPr>
        <w:t>c</w:t>
      </w:r>
      <w:r w:rsidRPr="004F22CB">
        <w:rPr>
          <w:szCs w:val="26"/>
        </w:rPr>
        <w:t>) Interest shall accrue at</w:t>
      </w:r>
      <w:r>
        <w:rPr>
          <w:szCs w:val="26"/>
        </w:rPr>
        <w:t xml:space="preserve"> </w:t>
      </w:r>
      <w:sdt>
        <w:sdtPr>
          <w:rPr>
            <w:szCs w:val="26"/>
          </w:rPr>
          <w:alias w:val="%"/>
          <w:tag w:val="%"/>
          <w:id w:val="430938232"/>
          <w:placeholder>
            <w:docPart w:val="AD1F7F3F5B7B4111A23D797EF8B6E26D"/>
          </w:placeholder>
          <w:showingPlcHdr/>
          <w:text/>
        </w:sdtPr>
        <w:sdtEndPr/>
        <w:sdtContent>
          <w:r w:rsidR="009D0AFC" w:rsidRPr="00CA4196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  <w:r w:rsidRPr="004F22CB">
        <w:rPr>
          <w:szCs w:val="26"/>
        </w:rPr>
        <w:t>%, the rate provided pursuant to Arizona Revised Statutes, from</w:t>
      </w:r>
      <w:r>
        <w:rPr>
          <w:szCs w:val="26"/>
        </w:rPr>
        <w:t xml:space="preserve"> </w:t>
      </w:r>
      <w:sdt>
        <w:sdtPr>
          <w:rPr>
            <w:szCs w:val="26"/>
          </w:rPr>
          <w:id w:val="-886261037"/>
          <w:placeholder>
            <w:docPart w:val="55A4F8F242514A06AF53FE55E8F622D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7394" w:rsidRPr="00CA4196">
            <w:rPr>
              <w:rStyle w:val="PlaceholderText"/>
              <w:shd w:val="clear" w:color="auto" w:fill="E7E6E6" w:themeFill="background2"/>
            </w:rPr>
            <w:t>Click or tap to enter a date.</w:t>
          </w:r>
        </w:sdtContent>
      </w:sdt>
      <w:r w:rsidR="00827394">
        <w:rPr>
          <w:color w:val="FF0000"/>
          <w:szCs w:val="26"/>
        </w:rPr>
        <w:t xml:space="preserve"> </w:t>
      </w:r>
      <w:r w:rsidRPr="004F22CB">
        <w:rPr>
          <w:szCs w:val="26"/>
        </w:rPr>
        <w:t>until paid in full.</w:t>
      </w:r>
    </w:p>
    <w:p w14:paraId="403F3C87" w14:textId="77777777" w:rsidR="001F31DE" w:rsidRDefault="001F31DE" w:rsidP="001F31DE">
      <w:pPr>
        <w:pStyle w:val="Body"/>
        <w:widowControl w:val="0"/>
        <w:tabs>
          <w:tab w:val="left" w:pos="720"/>
        </w:tabs>
        <w:spacing w:line="240" w:lineRule="auto"/>
        <w:ind w:firstLine="0"/>
        <w:rPr>
          <w:szCs w:val="26"/>
        </w:rPr>
      </w:pPr>
    </w:p>
    <w:p w14:paraId="6AC4F339" w14:textId="77777777" w:rsidR="00827394" w:rsidRPr="00C12A63" w:rsidRDefault="00827394" w:rsidP="00827394">
      <w:pPr>
        <w:pStyle w:val="Body"/>
        <w:widowControl w:val="0"/>
        <w:tabs>
          <w:tab w:val="left" w:pos="720"/>
        </w:tabs>
        <w:ind w:firstLine="0"/>
        <w:rPr>
          <w:szCs w:val="26"/>
        </w:rPr>
      </w:pPr>
      <w:r>
        <w:rPr>
          <w:szCs w:val="26"/>
        </w:rPr>
        <w:tab/>
        <w:t xml:space="preserve">Dated </w:t>
      </w:r>
      <w:r w:rsidRPr="00C12A63">
        <w:rPr>
          <w:szCs w:val="26"/>
        </w:rPr>
        <w:t xml:space="preserve">this </w:t>
      </w:r>
      <w:sdt>
        <w:sdtPr>
          <w:rPr>
            <w:szCs w:val="26"/>
          </w:rPr>
          <w:alias w:val="Day"/>
          <w:tag w:val="Day"/>
          <w:id w:val="1230508987"/>
          <w:placeholder>
            <w:docPart w:val="44BA2E011E554054B899D38791EA3841"/>
          </w:placeholder>
          <w:showingPlcHdr/>
          <w:text/>
        </w:sdtPr>
        <w:sdtEndPr/>
        <w:sdtContent>
          <w:r w:rsidRPr="00CA4196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  <w:r w:rsidRPr="005C7A97">
        <w:rPr>
          <w:szCs w:val="26"/>
        </w:rPr>
        <w:t xml:space="preserve"> day of </w:t>
      </w:r>
      <w:sdt>
        <w:sdtPr>
          <w:rPr>
            <w:szCs w:val="26"/>
          </w:rPr>
          <w:id w:val="-1556920990"/>
          <w:placeholder>
            <w:docPart w:val="9B8B42D3E122451894426CDB6CB05D1E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CA4196">
            <w:rPr>
              <w:rStyle w:val="PlaceholderText"/>
              <w:shd w:val="clear" w:color="auto" w:fill="E7E6E6" w:themeFill="background2"/>
            </w:rPr>
            <w:t>Choose an item.</w:t>
          </w:r>
        </w:sdtContent>
      </w:sdt>
      <w:r w:rsidRPr="005C7A97">
        <w:rPr>
          <w:szCs w:val="26"/>
        </w:rPr>
        <w:t xml:space="preserve"> , </w:t>
      </w:r>
      <w:sdt>
        <w:sdtPr>
          <w:rPr>
            <w:szCs w:val="26"/>
          </w:rPr>
          <w:alias w:val="Year"/>
          <w:tag w:val="Year"/>
          <w:id w:val="568842907"/>
          <w:placeholder>
            <w:docPart w:val="074BE28FFD5944B2B5D5BBEB0A383CF0"/>
          </w:placeholder>
          <w:showingPlcHdr/>
          <w:text/>
        </w:sdtPr>
        <w:sdtEndPr/>
        <w:sdtContent>
          <w:r w:rsidRPr="00CA4196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</w:p>
    <w:p w14:paraId="2792EB0F" w14:textId="77777777" w:rsidR="001F31DE" w:rsidRDefault="001F31DE" w:rsidP="001F31DE">
      <w:pPr>
        <w:pStyle w:val="Body"/>
        <w:widowControl w:val="0"/>
        <w:tabs>
          <w:tab w:val="left" w:pos="720"/>
        </w:tabs>
        <w:spacing w:line="240" w:lineRule="auto"/>
        <w:ind w:firstLine="0"/>
        <w:rPr>
          <w:szCs w:val="26"/>
        </w:rPr>
      </w:pPr>
    </w:p>
    <w:p w14:paraId="1939CAD4" w14:textId="77777777" w:rsidR="006933B8" w:rsidRPr="0065583B" w:rsidRDefault="001F31DE" w:rsidP="006933B8">
      <w:pPr>
        <w:pStyle w:val="Body"/>
        <w:widowControl w:val="0"/>
        <w:tabs>
          <w:tab w:val="left" w:pos="720"/>
        </w:tabs>
        <w:spacing w:line="240" w:lineRule="auto"/>
        <w:ind w:firstLine="0"/>
        <w:rPr>
          <w:szCs w:val="26"/>
          <w:u w:val="single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6933B8" w:rsidRPr="0065583B">
        <w:rPr>
          <w:szCs w:val="26"/>
          <w:u w:val="single"/>
        </w:rPr>
        <w:tab/>
      </w:r>
      <w:r w:rsidR="006933B8" w:rsidRPr="0065583B">
        <w:rPr>
          <w:szCs w:val="26"/>
          <w:u w:val="single"/>
        </w:rPr>
        <w:tab/>
      </w:r>
      <w:r w:rsidR="006933B8" w:rsidRPr="0065583B">
        <w:rPr>
          <w:szCs w:val="26"/>
          <w:u w:val="single"/>
        </w:rPr>
        <w:tab/>
      </w:r>
      <w:r w:rsidR="006933B8" w:rsidRPr="0065583B">
        <w:rPr>
          <w:szCs w:val="26"/>
          <w:u w:val="single"/>
        </w:rPr>
        <w:tab/>
      </w:r>
      <w:r w:rsidR="006933B8" w:rsidRPr="0065583B">
        <w:rPr>
          <w:szCs w:val="26"/>
          <w:u w:val="single"/>
        </w:rPr>
        <w:tab/>
      </w:r>
    </w:p>
    <w:p w14:paraId="5926EAF9" w14:textId="77777777" w:rsidR="006933B8" w:rsidRPr="0065583B" w:rsidRDefault="006933B8" w:rsidP="006933B8">
      <w:pPr>
        <w:pStyle w:val="PleadingSignature"/>
        <w:keepNext w:val="0"/>
        <w:keepLines w:val="0"/>
        <w:spacing w:line="240" w:lineRule="auto"/>
        <w:ind w:left="5070"/>
        <w:rPr>
          <w:szCs w:val="26"/>
        </w:rPr>
      </w:pPr>
      <w:sdt>
        <w:sdtPr>
          <w:rPr>
            <w:szCs w:val="26"/>
          </w:rPr>
          <w:alias w:val="Arbitrator Name"/>
          <w:tag w:val="Arbitrator Name"/>
          <w:id w:val="1991437364"/>
          <w:placeholder>
            <w:docPart w:val="55E154E6D2E746DD9E668289CC57C3B2"/>
          </w:placeholder>
          <w:showingPlcHdr/>
          <w:text/>
        </w:sdtPr>
        <w:sdtContent>
          <w:r w:rsidRPr="00315D23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</w:p>
    <w:p w14:paraId="451148FE" w14:textId="77777777" w:rsidR="006933B8" w:rsidRPr="0065583B" w:rsidRDefault="006933B8" w:rsidP="006933B8">
      <w:pPr>
        <w:pStyle w:val="PleadingSignature"/>
        <w:keepNext w:val="0"/>
        <w:keepLines w:val="0"/>
        <w:spacing w:line="240" w:lineRule="auto"/>
        <w:ind w:left="5070"/>
        <w:rPr>
          <w:szCs w:val="26"/>
        </w:rPr>
      </w:pPr>
      <w:r w:rsidRPr="0065583B">
        <w:rPr>
          <w:szCs w:val="26"/>
        </w:rPr>
        <w:t>Arbitrator</w:t>
      </w:r>
    </w:p>
    <w:p w14:paraId="2B7994D2" w14:textId="432A1FC0" w:rsidR="00CE7E1A" w:rsidRDefault="00CE7E1A" w:rsidP="006933B8">
      <w:pPr>
        <w:pStyle w:val="Body"/>
        <w:widowControl w:val="0"/>
        <w:tabs>
          <w:tab w:val="left" w:pos="720"/>
        </w:tabs>
        <w:spacing w:line="240" w:lineRule="auto"/>
        <w:ind w:firstLine="0"/>
        <w:rPr>
          <w:szCs w:val="26"/>
        </w:rPr>
      </w:pPr>
    </w:p>
    <w:p w14:paraId="0FB897A3" w14:textId="77777777" w:rsidR="000A655B" w:rsidRPr="00C63914" w:rsidRDefault="000A655B" w:rsidP="0005619C">
      <w:pPr>
        <w:shd w:val="clear" w:color="auto" w:fill="FFFFFF" w:themeFill="background1"/>
        <w:spacing w:line="240" w:lineRule="auto"/>
        <w:rPr>
          <w:sz w:val="26"/>
          <w:szCs w:val="26"/>
        </w:rPr>
      </w:pPr>
      <w:permStart w:id="1535060482" w:edGrp="everyone"/>
      <w:r w:rsidRPr="00C63914">
        <w:rPr>
          <w:sz w:val="26"/>
          <w:szCs w:val="26"/>
        </w:rPr>
        <w:lastRenderedPageBreak/>
        <w:t xml:space="preserve">Electronic copy </w:t>
      </w:r>
      <w:proofErr w:type="spellStart"/>
      <w:r w:rsidRPr="00C63914">
        <w:rPr>
          <w:sz w:val="26"/>
          <w:szCs w:val="26"/>
        </w:rPr>
        <w:t>EFiled</w:t>
      </w:r>
      <w:proofErr w:type="spellEnd"/>
      <w:r w:rsidRPr="00C63914">
        <w:rPr>
          <w:sz w:val="26"/>
          <w:szCs w:val="26"/>
        </w:rPr>
        <w:t xml:space="preserve"> with</w:t>
      </w:r>
    </w:p>
    <w:p w14:paraId="379DEF8E" w14:textId="77777777" w:rsidR="000A655B" w:rsidRPr="00C63914" w:rsidRDefault="006933B8" w:rsidP="0005619C">
      <w:pPr>
        <w:widowControl w:val="0"/>
        <w:shd w:val="clear" w:color="auto" w:fill="FFFFFF" w:themeFill="background1"/>
        <w:spacing w:line="276" w:lineRule="auto"/>
        <w:ind w:right="4140"/>
        <w:rPr>
          <w:sz w:val="26"/>
          <w:szCs w:val="26"/>
        </w:rPr>
      </w:pPr>
      <w:sdt>
        <w:sdtPr>
          <w:rPr>
            <w:bCs/>
            <w:sz w:val="26"/>
            <w:szCs w:val="26"/>
          </w:rPr>
          <w:id w:val="397024703"/>
          <w:placeholder>
            <w:docPart w:val="D451008B5549406288132C5EF2660BE4"/>
          </w:placeholder>
          <w:showingPlcHdr/>
          <w:dropDownList>
            <w:listItem w:value="Choose County"/>
            <w:listItem w:displayText="Apache" w:value="Apache"/>
            <w:listItem w:displayText="Cochise" w:value="Cochise"/>
            <w:listItem w:displayText="Coconino" w:value="Coconino"/>
            <w:listItem w:displayText="Gila" w:value="Gila"/>
            <w:listItem w:displayText="Graham" w:value="Graham"/>
            <w:listItem w:displayText="Greenlee" w:value="Greenlee"/>
            <w:listItem w:displayText="La Paz" w:value="La Paz"/>
            <w:listItem w:displayText="Maricopa" w:value="Maricopa"/>
            <w:listItem w:displayText="Mohave" w:value="Mohave"/>
            <w:listItem w:displayText="Navajo" w:value="Navajo"/>
            <w:listItem w:displayText="Pinal" w:value="Pinal"/>
            <w:listItem w:displayText="Pima" w:value="Pima"/>
            <w:listItem w:displayText="Santa Cruz" w:value="Santa Cruz"/>
            <w:listItem w:displayText="Yavapai" w:value="Yavapai"/>
            <w:listItem w:displayText="Yuma" w:value="Yuma"/>
          </w:dropDownList>
        </w:sdtPr>
        <w:sdtEndPr/>
        <w:sdtContent>
          <w:r w:rsidR="000A655B" w:rsidRPr="00A01524">
            <w:rPr>
              <w:rStyle w:val="PlaceholderText"/>
              <w:bCs/>
              <w:sz w:val="26"/>
              <w:szCs w:val="26"/>
            </w:rPr>
            <w:t>Choose an item.</w:t>
          </w:r>
        </w:sdtContent>
      </w:sdt>
      <w:r w:rsidR="000A655B" w:rsidRPr="00C63914">
        <w:rPr>
          <w:sz w:val="26"/>
          <w:szCs w:val="26"/>
        </w:rPr>
        <w:t xml:space="preserve"> County Superior Court at: https://efile.azcourts.gov</w:t>
      </w:r>
    </w:p>
    <w:p w14:paraId="40FBDBEC" w14:textId="77777777" w:rsidR="000A655B" w:rsidRPr="00C63914" w:rsidRDefault="000A655B" w:rsidP="0005619C">
      <w:pPr>
        <w:widowControl w:val="0"/>
        <w:shd w:val="clear" w:color="auto" w:fill="FFFFFF" w:themeFill="background1"/>
        <w:spacing w:line="276" w:lineRule="auto"/>
        <w:ind w:right="4140"/>
        <w:rPr>
          <w:sz w:val="26"/>
          <w:szCs w:val="26"/>
        </w:rPr>
      </w:pPr>
      <w:r w:rsidRPr="00C63914">
        <w:rPr>
          <w:sz w:val="26"/>
          <w:szCs w:val="26"/>
        </w:rPr>
        <w:t xml:space="preserve">this </w:t>
      </w:r>
      <w:sdt>
        <w:sdtPr>
          <w:rPr>
            <w:sz w:val="26"/>
            <w:szCs w:val="26"/>
          </w:rPr>
          <w:alias w:val="Day"/>
          <w:tag w:val="Day"/>
          <w:id w:val="-1942372164"/>
          <w:placeholder>
            <w:docPart w:val="414D3AD28844456392E9DFAB6FFDA012"/>
          </w:placeholder>
          <w:showingPlcHdr/>
          <w:text/>
        </w:sdtPr>
        <w:sdtEndPr/>
        <w:sdtContent>
          <w:r w:rsidRPr="00A01524">
            <w:rPr>
              <w:rStyle w:val="PlaceholderText"/>
              <w:sz w:val="26"/>
              <w:szCs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 xml:space="preserve"> day of </w:t>
      </w:r>
      <w:sdt>
        <w:sdtPr>
          <w:rPr>
            <w:sz w:val="26"/>
            <w:szCs w:val="26"/>
          </w:rPr>
          <w:id w:val="1598130747"/>
          <w:placeholder>
            <w:docPart w:val="5F6EBDD9E9344F7980494D77581F5A84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C63914">
            <w:rPr>
              <w:rStyle w:val="PlaceholderText"/>
              <w:sz w:val="26"/>
              <w:szCs w:val="26"/>
            </w:rPr>
            <w:t>Choose an item.</w:t>
          </w:r>
        </w:sdtContent>
      </w:sdt>
      <w:r w:rsidRPr="00C63914">
        <w:rPr>
          <w:sz w:val="26"/>
          <w:szCs w:val="26"/>
        </w:rPr>
        <w:t xml:space="preserve"> , </w:t>
      </w:r>
      <w:sdt>
        <w:sdtPr>
          <w:rPr>
            <w:sz w:val="26"/>
            <w:szCs w:val="26"/>
          </w:rPr>
          <w:alias w:val="Year"/>
          <w:tag w:val="Year"/>
          <w:id w:val="1644781144"/>
          <w:placeholder>
            <w:docPart w:val="F9DFF0453A55466B8967F034E5939848"/>
          </w:placeholder>
          <w:showingPlcHdr/>
          <w:text/>
        </w:sdtPr>
        <w:sdtEndPr/>
        <w:sdtContent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>.</w:t>
      </w:r>
    </w:p>
    <w:p w14:paraId="1930D590" w14:textId="77777777" w:rsidR="000A655B" w:rsidRPr="00C63914" w:rsidRDefault="000A655B" w:rsidP="0005619C">
      <w:pPr>
        <w:widowControl w:val="0"/>
        <w:shd w:val="clear" w:color="auto" w:fill="FFFFFF" w:themeFill="background1"/>
        <w:spacing w:line="276" w:lineRule="auto"/>
        <w:ind w:right="4140"/>
        <w:rPr>
          <w:sz w:val="26"/>
          <w:szCs w:val="26"/>
        </w:rPr>
      </w:pPr>
    </w:p>
    <w:p w14:paraId="017DAD37" w14:textId="77777777" w:rsidR="000A655B" w:rsidRPr="00C63914" w:rsidRDefault="000A655B" w:rsidP="0005619C">
      <w:pPr>
        <w:widowControl w:val="0"/>
        <w:shd w:val="clear" w:color="auto" w:fill="FFFFFF" w:themeFill="background1"/>
        <w:spacing w:line="276" w:lineRule="auto"/>
        <w:ind w:right="4140"/>
        <w:rPr>
          <w:sz w:val="26"/>
          <w:szCs w:val="26"/>
        </w:rPr>
      </w:pPr>
      <w:r w:rsidRPr="00C63914">
        <w:rPr>
          <w:sz w:val="26"/>
          <w:szCs w:val="26"/>
        </w:rPr>
        <w:t xml:space="preserve">by: </w:t>
      </w:r>
      <w:r w:rsidRPr="00A01524">
        <w:rPr>
          <w:sz w:val="26"/>
          <w:szCs w:val="26"/>
        </w:rPr>
        <w:t>_______________________________</w:t>
      </w:r>
      <w:r w:rsidRPr="00C63914">
        <w:rPr>
          <w:sz w:val="26"/>
          <w:szCs w:val="26"/>
        </w:rPr>
        <w:t xml:space="preserve"> </w:t>
      </w:r>
    </w:p>
    <w:permEnd w:id="1535060482"/>
    <w:p w14:paraId="4D6AB76D" w14:textId="77777777" w:rsidR="000A655B" w:rsidRPr="00C63914" w:rsidRDefault="000A655B" w:rsidP="000A655B">
      <w:pPr>
        <w:widowControl w:val="0"/>
        <w:spacing w:line="276" w:lineRule="auto"/>
        <w:ind w:right="4140"/>
        <w:rPr>
          <w:sz w:val="26"/>
          <w:szCs w:val="26"/>
        </w:rPr>
      </w:pPr>
    </w:p>
    <w:p w14:paraId="120B9D07" w14:textId="77777777" w:rsidR="000A655B" w:rsidRPr="00C63914" w:rsidRDefault="000A655B" w:rsidP="000A655B">
      <w:pPr>
        <w:widowControl w:val="0"/>
        <w:spacing w:line="276" w:lineRule="auto"/>
        <w:ind w:right="4140"/>
        <w:rPr>
          <w:i/>
          <w:iCs/>
          <w:color w:val="FF0000"/>
          <w:sz w:val="26"/>
          <w:szCs w:val="26"/>
        </w:rPr>
      </w:pPr>
      <w:permStart w:id="1429167415" w:edGrp="everyone"/>
      <w:r w:rsidRPr="00C63914">
        <w:rPr>
          <w:i/>
          <w:iCs/>
          <w:color w:val="FF0000"/>
          <w:sz w:val="26"/>
          <w:szCs w:val="26"/>
        </w:rPr>
        <w:t>[**OR**]</w:t>
      </w:r>
    </w:p>
    <w:permEnd w:id="1429167415"/>
    <w:p w14:paraId="6293DEF9" w14:textId="77777777" w:rsidR="000A655B" w:rsidRPr="00C63914" w:rsidRDefault="000A655B" w:rsidP="000A655B">
      <w:pPr>
        <w:widowControl w:val="0"/>
        <w:spacing w:line="276" w:lineRule="auto"/>
        <w:ind w:right="4140"/>
        <w:rPr>
          <w:sz w:val="26"/>
          <w:szCs w:val="26"/>
        </w:rPr>
      </w:pPr>
    </w:p>
    <w:p w14:paraId="5DDDD098" w14:textId="77777777" w:rsidR="000A655B" w:rsidRPr="00C63914" w:rsidRDefault="000A655B" w:rsidP="000A655B">
      <w:pPr>
        <w:widowControl w:val="0"/>
        <w:spacing w:line="276" w:lineRule="auto"/>
        <w:ind w:right="4140"/>
        <w:rPr>
          <w:sz w:val="26"/>
          <w:szCs w:val="26"/>
        </w:rPr>
      </w:pPr>
      <w:permStart w:id="2041455324" w:edGrp="everyone"/>
      <w:r w:rsidRPr="00C63914">
        <w:rPr>
          <w:sz w:val="26"/>
          <w:szCs w:val="26"/>
        </w:rPr>
        <w:t>Original filed with the Clerk of the</w:t>
      </w:r>
    </w:p>
    <w:p w14:paraId="219844C4" w14:textId="77777777" w:rsidR="000A655B" w:rsidRPr="00C63914" w:rsidRDefault="006933B8" w:rsidP="000A655B">
      <w:pPr>
        <w:widowControl w:val="0"/>
        <w:spacing w:line="276" w:lineRule="auto"/>
        <w:ind w:right="4140"/>
        <w:rPr>
          <w:sz w:val="26"/>
          <w:szCs w:val="26"/>
        </w:rPr>
      </w:pPr>
      <w:sdt>
        <w:sdtPr>
          <w:rPr>
            <w:bCs/>
            <w:sz w:val="26"/>
            <w:szCs w:val="26"/>
          </w:rPr>
          <w:id w:val="-763219647"/>
          <w:placeholder>
            <w:docPart w:val="61AD6E7AB5C14B10937CC62C9FD84635"/>
          </w:placeholder>
          <w:showingPlcHdr/>
          <w:dropDownList>
            <w:listItem w:value="Choose County"/>
            <w:listItem w:displayText="Apache" w:value="Apache"/>
            <w:listItem w:displayText="Cochise" w:value="Cochise"/>
            <w:listItem w:displayText="Coconino" w:value="Coconino"/>
            <w:listItem w:displayText="Gila" w:value="Gila"/>
            <w:listItem w:displayText="Graham" w:value="Graham"/>
            <w:listItem w:displayText="Greenlee" w:value="Greenlee"/>
            <w:listItem w:displayText="La Paz" w:value="La Paz"/>
            <w:listItem w:displayText="Maricopa" w:value="Maricopa"/>
            <w:listItem w:displayText="Mohave" w:value="Mohave"/>
            <w:listItem w:displayText="Navajo" w:value="Navajo"/>
            <w:listItem w:displayText="Pinal" w:value="Pinal"/>
            <w:listItem w:displayText="Pima" w:value="Pima"/>
            <w:listItem w:displayText="Santa Cruz" w:value="Santa Cruz"/>
            <w:listItem w:displayText="Yavapai" w:value="Yavapai"/>
            <w:listItem w:displayText="Yuma" w:value="Yuma"/>
          </w:dropDownList>
        </w:sdtPr>
        <w:sdtEndPr/>
        <w:sdtContent>
          <w:r w:rsidR="000A655B" w:rsidRPr="00A01524">
            <w:rPr>
              <w:rStyle w:val="PlaceholderText"/>
              <w:bCs/>
              <w:sz w:val="26"/>
              <w:szCs w:val="26"/>
            </w:rPr>
            <w:t>Choose an item.</w:t>
          </w:r>
        </w:sdtContent>
      </w:sdt>
      <w:r w:rsidR="000A655B" w:rsidRPr="00A01524">
        <w:rPr>
          <w:bCs/>
          <w:sz w:val="26"/>
          <w:szCs w:val="26"/>
        </w:rPr>
        <w:t xml:space="preserve"> County</w:t>
      </w:r>
      <w:r w:rsidR="000A655B" w:rsidRPr="00C63914">
        <w:rPr>
          <w:sz w:val="26"/>
          <w:szCs w:val="26"/>
        </w:rPr>
        <w:t xml:space="preserve"> Superior Court of Arizona</w:t>
      </w:r>
    </w:p>
    <w:p w14:paraId="6992DC1B" w14:textId="77777777" w:rsidR="000A655B" w:rsidRPr="00C63914" w:rsidRDefault="000A655B" w:rsidP="000A655B">
      <w:pPr>
        <w:tabs>
          <w:tab w:val="left" w:pos="4836"/>
        </w:tabs>
        <w:spacing w:line="276" w:lineRule="auto"/>
        <w:ind w:right="3870"/>
        <w:rPr>
          <w:sz w:val="26"/>
          <w:szCs w:val="26"/>
        </w:rPr>
      </w:pPr>
      <w:r w:rsidRPr="00C63914">
        <w:rPr>
          <w:sz w:val="26"/>
          <w:szCs w:val="26"/>
        </w:rPr>
        <w:t xml:space="preserve">this </w:t>
      </w:r>
      <w:sdt>
        <w:sdtPr>
          <w:rPr>
            <w:sz w:val="26"/>
            <w:szCs w:val="26"/>
          </w:rPr>
          <w:alias w:val="Day"/>
          <w:tag w:val="Day"/>
          <w:id w:val="232597728"/>
          <w:placeholder>
            <w:docPart w:val="EBF7CE15D0014EDCA2ACB4B38A5F1FA7"/>
          </w:placeholder>
          <w:showingPlcHdr/>
          <w:text/>
        </w:sdtPr>
        <w:sdtEndPr/>
        <w:sdtContent>
          <w:r w:rsidRPr="009F359B">
            <w:rPr>
              <w:rStyle w:val="PlaceholderText"/>
              <w:sz w:val="26"/>
              <w:szCs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 xml:space="preserve"> day of </w:t>
      </w:r>
      <w:sdt>
        <w:sdtPr>
          <w:rPr>
            <w:sz w:val="26"/>
            <w:szCs w:val="26"/>
          </w:rPr>
          <w:id w:val="2057973767"/>
          <w:placeholder>
            <w:docPart w:val="0BA4F8D546D1457FAC2F4D973D6101DE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C63914">
            <w:rPr>
              <w:rStyle w:val="PlaceholderText"/>
              <w:sz w:val="26"/>
              <w:szCs w:val="26"/>
            </w:rPr>
            <w:t>Choose an item.</w:t>
          </w:r>
        </w:sdtContent>
      </w:sdt>
      <w:r w:rsidRPr="00C63914">
        <w:rPr>
          <w:sz w:val="26"/>
          <w:szCs w:val="26"/>
        </w:rPr>
        <w:t xml:space="preserve"> , </w:t>
      </w:r>
      <w:sdt>
        <w:sdtPr>
          <w:rPr>
            <w:sz w:val="26"/>
            <w:szCs w:val="26"/>
          </w:rPr>
          <w:alias w:val="Year"/>
          <w:tag w:val="Year"/>
          <w:id w:val="-947471348"/>
          <w:placeholder>
            <w:docPart w:val="10AE681AFF1A46F7A4DF7671F858BB42"/>
          </w:placeholder>
          <w:showingPlcHdr/>
          <w:text/>
        </w:sdtPr>
        <w:sdtEndPr/>
        <w:sdtContent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>.</w:t>
      </w:r>
    </w:p>
    <w:p w14:paraId="4212EDE5" w14:textId="77777777" w:rsidR="000A655B" w:rsidRPr="00C63914" w:rsidRDefault="000A655B" w:rsidP="000A655B">
      <w:pPr>
        <w:spacing w:line="276" w:lineRule="auto"/>
        <w:ind w:right="4572"/>
        <w:rPr>
          <w:sz w:val="26"/>
          <w:szCs w:val="26"/>
        </w:rPr>
      </w:pPr>
    </w:p>
    <w:p w14:paraId="6B3D4E38" w14:textId="77777777" w:rsidR="000A655B" w:rsidRPr="00C63914" w:rsidRDefault="000A655B" w:rsidP="000A655B">
      <w:pPr>
        <w:spacing w:line="276" w:lineRule="auto"/>
        <w:ind w:right="4572"/>
        <w:rPr>
          <w:sz w:val="26"/>
          <w:szCs w:val="26"/>
        </w:rPr>
      </w:pPr>
      <w:r w:rsidRPr="00C63914">
        <w:rPr>
          <w:sz w:val="26"/>
          <w:szCs w:val="26"/>
        </w:rPr>
        <w:t xml:space="preserve">by: _______________________________ </w:t>
      </w:r>
    </w:p>
    <w:permEnd w:id="2041455324"/>
    <w:p w14:paraId="29EEA6FE" w14:textId="77777777" w:rsidR="000A655B" w:rsidRPr="00C63914" w:rsidRDefault="000A655B" w:rsidP="000A655B">
      <w:pPr>
        <w:pStyle w:val="Body"/>
        <w:widowControl w:val="0"/>
        <w:spacing w:line="276" w:lineRule="auto"/>
        <w:ind w:firstLine="0"/>
        <w:jc w:val="both"/>
        <w:rPr>
          <w:szCs w:val="26"/>
        </w:rPr>
      </w:pPr>
    </w:p>
    <w:p w14:paraId="4389206F" w14:textId="77777777" w:rsidR="000A655B" w:rsidRPr="00C63914" w:rsidRDefault="000A655B" w:rsidP="000A655B">
      <w:pPr>
        <w:spacing w:line="276" w:lineRule="auto"/>
        <w:rPr>
          <w:sz w:val="26"/>
          <w:szCs w:val="26"/>
        </w:rPr>
      </w:pPr>
      <w:permStart w:id="2099665872" w:edGrp="everyone"/>
      <w:r w:rsidRPr="00C63914">
        <w:rPr>
          <w:sz w:val="26"/>
          <w:szCs w:val="26"/>
        </w:rPr>
        <w:t xml:space="preserve">Copies mailed this </w:t>
      </w:r>
      <w:sdt>
        <w:sdtPr>
          <w:rPr>
            <w:sz w:val="26"/>
            <w:szCs w:val="26"/>
          </w:rPr>
          <w:alias w:val="Day"/>
          <w:tag w:val="Day"/>
          <w:id w:val="1279145843"/>
          <w:placeholder>
            <w:docPart w:val="7361C1107F1140DB90926E8B1C15B536"/>
          </w:placeholder>
          <w:showingPlcHdr/>
          <w:text/>
        </w:sdtPr>
        <w:sdtEndPr/>
        <w:sdtContent>
          <w:r w:rsidRPr="009F359B">
            <w:rPr>
              <w:rStyle w:val="PlaceholderText"/>
              <w:sz w:val="26"/>
              <w:szCs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 xml:space="preserve"> day of </w:t>
      </w:r>
      <w:sdt>
        <w:sdtPr>
          <w:rPr>
            <w:sz w:val="26"/>
            <w:szCs w:val="26"/>
          </w:rPr>
          <w:id w:val="-1713947035"/>
          <w:placeholder>
            <w:docPart w:val="4A830F9FC95148AAB62A26F49023B0BD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C63914">
            <w:rPr>
              <w:rStyle w:val="PlaceholderText"/>
              <w:sz w:val="26"/>
              <w:szCs w:val="26"/>
            </w:rPr>
            <w:t>Choose an item.</w:t>
          </w:r>
        </w:sdtContent>
      </w:sdt>
      <w:r w:rsidRPr="00C63914">
        <w:rPr>
          <w:sz w:val="26"/>
          <w:szCs w:val="26"/>
        </w:rPr>
        <w:t xml:space="preserve"> , </w:t>
      </w:r>
      <w:sdt>
        <w:sdtPr>
          <w:rPr>
            <w:sz w:val="26"/>
            <w:szCs w:val="26"/>
          </w:rPr>
          <w:alias w:val="Year"/>
          <w:tag w:val="Year"/>
          <w:id w:val="-327593822"/>
          <w:placeholder>
            <w:docPart w:val="CBCE2CD02B014E409465A7E80CE4240D"/>
          </w:placeholder>
          <w:showingPlcHdr/>
          <w:text/>
        </w:sdtPr>
        <w:sdtEndPr/>
        <w:sdtContent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>, to:</w:t>
      </w:r>
    </w:p>
    <w:permEnd w:id="2099665872"/>
    <w:p w14:paraId="7EAE2B12" w14:textId="77777777" w:rsidR="000A655B" w:rsidRPr="00C63914" w:rsidRDefault="000A655B" w:rsidP="000A655B">
      <w:pPr>
        <w:spacing w:line="276" w:lineRule="auto"/>
        <w:rPr>
          <w:sz w:val="26"/>
          <w:szCs w:val="26"/>
        </w:rPr>
      </w:pPr>
    </w:p>
    <w:permStart w:id="371681700" w:edGrp="everyone" w:displacedByCustomXml="next"/>
    <w:sdt>
      <w:sdtPr>
        <w:rPr>
          <w:szCs w:val="26"/>
        </w:rPr>
        <w:alias w:val="Plaintiff Name"/>
        <w:tag w:val="Name"/>
        <w:id w:val="-559026754"/>
        <w:placeholder>
          <w:docPart w:val="CDE869177A9D4C2D824222B170054AAD"/>
        </w:placeholder>
        <w:showingPlcHdr/>
        <w:text/>
      </w:sdtPr>
      <w:sdtEndPr/>
      <w:sdtContent>
        <w:p w14:paraId="7AB74F31" w14:textId="77777777" w:rsidR="000A655B" w:rsidRPr="00C63914" w:rsidRDefault="000A655B" w:rsidP="000A655B">
          <w:pPr>
            <w:pStyle w:val="FirmInformation"/>
            <w:spacing w:line="240" w:lineRule="auto"/>
            <w:rPr>
              <w:szCs w:val="26"/>
            </w:rPr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sdtContent>
    </w:sdt>
    <w:sdt>
      <w:sdtPr>
        <w:rPr>
          <w:szCs w:val="26"/>
        </w:rPr>
        <w:alias w:val="Office Name"/>
        <w:tag w:val="Business Name"/>
        <w:id w:val="-86853771"/>
        <w:placeholder>
          <w:docPart w:val="91A546ACCE2F4BDE97E48B439C81AF2C"/>
        </w:placeholder>
        <w:showingPlcHdr/>
        <w:text/>
      </w:sdtPr>
      <w:sdtEndPr/>
      <w:sdtContent>
        <w:p w14:paraId="6565FC2A" w14:textId="77777777" w:rsidR="000A655B" w:rsidRDefault="000A655B" w:rsidP="000A655B">
          <w:pPr>
            <w:pStyle w:val="FirmInformation"/>
            <w:spacing w:line="240" w:lineRule="auto"/>
            <w:rPr>
              <w:sz w:val="20"/>
              <w:szCs w:val="26"/>
            </w:rPr>
          </w:pPr>
          <w:r w:rsidRPr="00480FFF">
            <w:rPr>
              <w:rStyle w:val="PlaceholderText"/>
            </w:rPr>
            <w:t>Click or tap here to enter text.</w:t>
          </w:r>
        </w:p>
      </w:sdtContent>
    </w:sdt>
    <w:sdt>
      <w:sdtPr>
        <w:rPr>
          <w:szCs w:val="26"/>
        </w:rPr>
        <w:alias w:val="Address Line 1"/>
        <w:tag w:val="Address Line 1"/>
        <w:id w:val="-145281299"/>
        <w:placeholder>
          <w:docPart w:val="9599BEADCC7840158E7368FF68F3CEB3"/>
        </w:placeholder>
        <w:showingPlcHdr/>
        <w:text/>
      </w:sdtPr>
      <w:sdtEndPr/>
      <w:sdtContent>
        <w:p w14:paraId="1487D0B8" w14:textId="77777777" w:rsidR="000A655B" w:rsidRPr="00C63914" w:rsidRDefault="000A655B" w:rsidP="000A655B">
          <w:pPr>
            <w:pStyle w:val="FirmInformation"/>
            <w:spacing w:line="240" w:lineRule="auto"/>
            <w:rPr>
              <w:szCs w:val="26"/>
            </w:rPr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sdtContent>
    </w:sdt>
    <w:sdt>
      <w:sdtPr>
        <w:rPr>
          <w:szCs w:val="26"/>
        </w:rPr>
        <w:alias w:val="Address Line 2"/>
        <w:tag w:val="Address Line 2"/>
        <w:id w:val="-2095389881"/>
        <w:placeholder>
          <w:docPart w:val="034BB81A0BF2432FB6E16FA257F273B6"/>
        </w:placeholder>
        <w:showingPlcHdr/>
        <w:text/>
      </w:sdtPr>
      <w:sdtEndPr/>
      <w:sdtContent>
        <w:p w14:paraId="395EE72E" w14:textId="77777777" w:rsidR="000A655B" w:rsidRPr="00C63914" w:rsidRDefault="000A655B" w:rsidP="000A655B">
          <w:pPr>
            <w:pStyle w:val="FirmInformation"/>
            <w:spacing w:line="240" w:lineRule="auto"/>
            <w:rPr>
              <w:szCs w:val="26"/>
            </w:rPr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sdtContent>
    </w:sdt>
    <w:p w14:paraId="08D79C5E" w14:textId="77777777" w:rsidR="000A655B" w:rsidRPr="00C63914" w:rsidRDefault="000A655B" w:rsidP="000A655B">
      <w:pPr>
        <w:spacing w:line="276" w:lineRule="auto"/>
        <w:rPr>
          <w:sz w:val="26"/>
          <w:szCs w:val="26"/>
        </w:rPr>
      </w:pPr>
      <w:r w:rsidRPr="00C63914">
        <w:rPr>
          <w:sz w:val="26"/>
          <w:szCs w:val="26"/>
        </w:rPr>
        <w:t>Plaintiff</w:t>
      </w:r>
      <w:r>
        <w:rPr>
          <w:sz w:val="26"/>
          <w:szCs w:val="26"/>
        </w:rPr>
        <w:t>’s Attorney</w:t>
      </w:r>
    </w:p>
    <w:permEnd w:id="371681700"/>
    <w:p w14:paraId="52966EA8" w14:textId="77777777" w:rsidR="000A655B" w:rsidRPr="00C63914" w:rsidRDefault="000A655B" w:rsidP="000A655B">
      <w:pPr>
        <w:spacing w:line="276" w:lineRule="auto"/>
        <w:rPr>
          <w:color w:val="FF0000"/>
          <w:sz w:val="26"/>
          <w:szCs w:val="26"/>
        </w:rPr>
      </w:pPr>
    </w:p>
    <w:permStart w:id="1329927838" w:edGrp="everyone" w:displacedByCustomXml="next"/>
    <w:sdt>
      <w:sdtPr>
        <w:rPr>
          <w:szCs w:val="26"/>
        </w:rPr>
        <w:alias w:val="Defendant Name"/>
        <w:tag w:val="Name"/>
        <w:id w:val="-1755506705"/>
        <w:placeholder>
          <w:docPart w:val="0BDD8DF8AE0C4A70822B20EC3EA258B0"/>
        </w:placeholder>
        <w:showingPlcHdr/>
        <w:text/>
      </w:sdtPr>
      <w:sdtEndPr/>
      <w:sdtContent>
        <w:p w14:paraId="701FF8D2" w14:textId="77777777" w:rsidR="000A655B" w:rsidRPr="00C63914" w:rsidRDefault="000A655B" w:rsidP="000A655B">
          <w:pPr>
            <w:pStyle w:val="FirmInformation"/>
            <w:spacing w:line="240" w:lineRule="auto"/>
            <w:rPr>
              <w:szCs w:val="26"/>
            </w:rPr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sdtContent>
    </w:sdt>
    <w:sdt>
      <w:sdtPr>
        <w:rPr>
          <w:szCs w:val="26"/>
        </w:rPr>
        <w:alias w:val="Office Name"/>
        <w:tag w:val="Business Name"/>
        <w:id w:val="1017884807"/>
        <w:placeholder>
          <w:docPart w:val="99AFEA54DB9B4C2686A02F14B9751253"/>
        </w:placeholder>
        <w:showingPlcHdr/>
        <w:text/>
      </w:sdtPr>
      <w:sdtEndPr/>
      <w:sdtContent>
        <w:p w14:paraId="15998FAC" w14:textId="77777777" w:rsidR="000A655B" w:rsidRDefault="000A655B" w:rsidP="000A655B">
          <w:pPr>
            <w:pStyle w:val="FirmInformation"/>
            <w:spacing w:line="240" w:lineRule="auto"/>
            <w:rPr>
              <w:sz w:val="20"/>
              <w:szCs w:val="26"/>
            </w:rPr>
          </w:pPr>
          <w:r w:rsidRPr="00480FFF">
            <w:rPr>
              <w:rStyle w:val="PlaceholderText"/>
            </w:rPr>
            <w:t>Click or tap here to enter text.</w:t>
          </w:r>
        </w:p>
      </w:sdtContent>
    </w:sdt>
    <w:sdt>
      <w:sdtPr>
        <w:rPr>
          <w:szCs w:val="26"/>
        </w:rPr>
        <w:alias w:val="Address Line 1"/>
        <w:tag w:val="Address Line 1"/>
        <w:id w:val="-346569790"/>
        <w:placeholder>
          <w:docPart w:val="356C4C6AF2C84E129130BA6FA5E92163"/>
        </w:placeholder>
        <w:showingPlcHdr/>
        <w:text/>
      </w:sdtPr>
      <w:sdtEndPr/>
      <w:sdtContent>
        <w:p w14:paraId="3F2964DE" w14:textId="77777777" w:rsidR="000A655B" w:rsidRPr="00C63914" w:rsidRDefault="000A655B" w:rsidP="000A655B">
          <w:pPr>
            <w:pStyle w:val="FirmInformation"/>
            <w:spacing w:line="240" w:lineRule="auto"/>
            <w:rPr>
              <w:szCs w:val="26"/>
            </w:rPr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sdtContent>
    </w:sdt>
    <w:p w14:paraId="320F7902" w14:textId="77777777" w:rsidR="000A655B" w:rsidRDefault="006933B8" w:rsidP="000A655B">
      <w:pPr>
        <w:pStyle w:val="FirmInformation"/>
        <w:spacing w:line="240" w:lineRule="auto"/>
        <w:rPr>
          <w:szCs w:val="26"/>
        </w:rPr>
      </w:pPr>
      <w:sdt>
        <w:sdtPr>
          <w:rPr>
            <w:szCs w:val="26"/>
          </w:rPr>
          <w:alias w:val="Address Line 2"/>
          <w:tag w:val="Address Line 2"/>
          <w:id w:val="1505015338"/>
          <w:placeholder>
            <w:docPart w:val="182AC1142B10493ABE5F77285EB0EC86"/>
          </w:placeholder>
          <w:showingPlcHdr/>
          <w:text/>
        </w:sdtPr>
        <w:sdtEndPr/>
        <w:sdtContent>
          <w:r w:rsidR="000A655B" w:rsidRPr="00C63914">
            <w:rPr>
              <w:rStyle w:val="PlaceholderText"/>
              <w:szCs w:val="26"/>
            </w:rPr>
            <w:t>Click or tap here to enter text.</w:t>
          </w:r>
        </w:sdtContent>
      </w:sdt>
    </w:p>
    <w:p w14:paraId="16A20BD5" w14:textId="77777777" w:rsidR="000A655B" w:rsidRPr="00C63914" w:rsidRDefault="000A655B" w:rsidP="000A655B">
      <w:pPr>
        <w:pStyle w:val="FirmInformation"/>
        <w:spacing w:line="240" w:lineRule="auto"/>
        <w:rPr>
          <w:szCs w:val="26"/>
        </w:rPr>
      </w:pPr>
      <w:r w:rsidRPr="00C63914">
        <w:rPr>
          <w:szCs w:val="26"/>
        </w:rPr>
        <w:t>Defendant</w:t>
      </w:r>
      <w:r>
        <w:rPr>
          <w:szCs w:val="26"/>
        </w:rPr>
        <w:t xml:space="preserve">’s Attorney </w:t>
      </w:r>
    </w:p>
    <w:permEnd w:id="1329927838"/>
    <w:p w14:paraId="61ACB681" w14:textId="77777777" w:rsidR="000A655B" w:rsidRDefault="000A655B" w:rsidP="000A655B">
      <w:pPr>
        <w:rPr>
          <w:szCs w:val="26"/>
        </w:rPr>
      </w:pPr>
    </w:p>
    <w:p w14:paraId="39E261AF" w14:textId="77777777" w:rsidR="000A655B" w:rsidRPr="00175244" w:rsidRDefault="000A655B" w:rsidP="000A655B">
      <w:pPr>
        <w:rPr>
          <w:sz w:val="26"/>
          <w:szCs w:val="26"/>
          <w:u w:val="single"/>
        </w:rPr>
      </w:pPr>
      <w:permStart w:id="1139823022" w:edGrp="everyone"/>
      <w:r>
        <w:rPr>
          <w:sz w:val="26"/>
          <w:szCs w:val="26"/>
        </w:rPr>
        <w:t xml:space="preserve">By: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permEnd w:id="1139823022"/>
    </w:p>
    <w:p w14:paraId="45E6AB20" w14:textId="7ECD6E92" w:rsidR="00052372" w:rsidRPr="00175244" w:rsidRDefault="00052372" w:rsidP="004D4F55">
      <w:pPr>
        <w:rPr>
          <w:sz w:val="26"/>
          <w:szCs w:val="26"/>
          <w:u w:val="single"/>
        </w:rPr>
      </w:pPr>
    </w:p>
    <w:sectPr w:rsidR="00052372" w:rsidRPr="00175244" w:rsidSect="006F63FD">
      <w:headerReference w:type="default" r:id="rId8"/>
      <w:footerReference w:type="even" r:id="rId9"/>
      <w:footerReference w:type="default" r:id="rId10"/>
      <w:pgSz w:w="12240" w:h="15840" w:code="1"/>
      <w:pgMar w:top="0" w:right="1440" w:bottom="144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88B96" w14:textId="77777777" w:rsidR="001C6A2E" w:rsidRDefault="001C6A2E">
      <w:r>
        <w:separator/>
      </w:r>
    </w:p>
  </w:endnote>
  <w:endnote w:type="continuationSeparator" w:id="0">
    <w:p w14:paraId="7E258C83" w14:textId="77777777" w:rsidR="001C6A2E" w:rsidRDefault="001C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89F4" w14:textId="77777777" w:rsidR="007870CB" w:rsidRDefault="007870CB" w:rsidP="008615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E91F25" w14:textId="77777777" w:rsidR="007870CB" w:rsidRDefault="007870CB" w:rsidP="00861563">
    <w:pPr>
      <w:pStyle w:val="Footer"/>
      <w:ind w:right="360"/>
    </w:pPr>
  </w:p>
  <w:p w14:paraId="775CAF8C" w14:textId="77777777" w:rsidR="007D5C49" w:rsidRDefault="007D5C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4242502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3437F4E0" w14:textId="77777777" w:rsidR="00933EA1" w:rsidRPr="006B4F9A" w:rsidRDefault="00933EA1">
        <w:pPr>
          <w:pStyle w:val="Footer"/>
          <w:jc w:val="center"/>
          <w:rPr>
            <w:sz w:val="26"/>
            <w:szCs w:val="26"/>
          </w:rPr>
        </w:pPr>
        <w:r w:rsidRPr="006B4F9A">
          <w:rPr>
            <w:sz w:val="26"/>
            <w:szCs w:val="26"/>
          </w:rPr>
          <w:fldChar w:fldCharType="begin"/>
        </w:r>
        <w:r w:rsidRPr="006B4F9A">
          <w:rPr>
            <w:sz w:val="26"/>
            <w:szCs w:val="26"/>
          </w:rPr>
          <w:instrText xml:space="preserve"> PAGE   \* MERGEFORMAT </w:instrText>
        </w:r>
        <w:r w:rsidRPr="006B4F9A">
          <w:rPr>
            <w:sz w:val="26"/>
            <w:szCs w:val="26"/>
          </w:rPr>
          <w:fldChar w:fldCharType="separate"/>
        </w:r>
        <w:r w:rsidR="00E81026">
          <w:rPr>
            <w:noProof/>
            <w:sz w:val="26"/>
            <w:szCs w:val="26"/>
          </w:rPr>
          <w:t>2</w:t>
        </w:r>
        <w:r w:rsidRPr="006B4F9A">
          <w:rPr>
            <w:noProof/>
            <w:sz w:val="26"/>
            <w:szCs w:val="26"/>
          </w:rPr>
          <w:fldChar w:fldCharType="end"/>
        </w:r>
      </w:p>
    </w:sdtContent>
  </w:sdt>
  <w:p w14:paraId="61BA088B" w14:textId="77777777" w:rsidR="007D5C49" w:rsidRDefault="007D5C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2EC64" w14:textId="77777777" w:rsidR="001C6A2E" w:rsidRDefault="001C6A2E">
      <w:r>
        <w:separator/>
      </w:r>
    </w:p>
  </w:footnote>
  <w:footnote w:type="continuationSeparator" w:id="0">
    <w:p w14:paraId="0D0FF953" w14:textId="77777777" w:rsidR="001C6A2E" w:rsidRDefault="001C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CB89" w14:textId="77777777" w:rsidR="007870CB" w:rsidRDefault="000C48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F9DA2" wp14:editId="21CEFBC3">
              <wp:simplePos x="0" y="0"/>
              <wp:positionH relativeFrom="margin">
                <wp:posOffset>6000750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EA9FD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2.5pt,0" to="472.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9D2C40" wp14:editId="54B766DE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0FC26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F247C4" wp14:editId="5BB7DA02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4C6C9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  <w:p w14:paraId="5C113E5B" w14:textId="77777777" w:rsidR="007D5C49" w:rsidRDefault="00000C3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35438" wp14:editId="4732CBD9">
              <wp:simplePos x="0" y="0"/>
              <wp:positionH relativeFrom="margin">
                <wp:posOffset>-640080</wp:posOffset>
              </wp:positionH>
              <wp:positionV relativeFrom="margin">
                <wp:posOffset>-104775</wp:posOffset>
              </wp:positionV>
              <wp:extent cx="457200" cy="8248650"/>
              <wp:effectExtent l="0" t="0" r="0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4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32611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139812AD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4C1128AD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49525DAC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77E06DBE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77DEFF31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40F0EDAB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75DA7E21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5A259CFE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9</w:t>
                          </w:r>
                        </w:p>
                        <w:p w14:paraId="7004906A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10</w:t>
                          </w:r>
                        </w:p>
                        <w:p w14:paraId="7A253208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11</w:t>
                          </w:r>
                        </w:p>
                        <w:p w14:paraId="7FFD6319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12</w:t>
                          </w:r>
                        </w:p>
                        <w:p w14:paraId="36CFC293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13</w:t>
                          </w:r>
                        </w:p>
                        <w:p w14:paraId="5B684B0E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14</w:t>
                          </w:r>
                        </w:p>
                        <w:p w14:paraId="4B144721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15</w:t>
                          </w:r>
                        </w:p>
                        <w:p w14:paraId="63F99E2B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16</w:t>
                          </w:r>
                        </w:p>
                        <w:p w14:paraId="7A35C803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17</w:t>
                          </w:r>
                        </w:p>
                        <w:p w14:paraId="7C47069C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18</w:t>
                          </w:r>
                        </w:p>
                        <w:p w14:paraId="4BD581B0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19</w:t>
                          </w:r>
                        </w:p>
                        <w:p w14:paraId="58DD0FE2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20</w:t>
                          </w:r>
                        </w:p>
                        <w:p w14:paraId="33B72DDD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21</w:t>
                          </w:r>
                        </w:p>
                        <w:p w14:paraId="15674C2F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22</w:t>
                          </w:r>
                        </w:p>
                        <w:p w14:paraId="36E252D5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23</w:t>
                          </w:r>
                        </w:p>
                        <w:p w14:paraId="23909238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24</w:t>
                          </w:r>
                        </w:p>
                        <w:p w14:paraId="7C4623D7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25</w:t>
                          </w:r>
                        </w:p>
                        <w:p w14:paraId="29D9E379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35438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-8.25pt;width:36pt;height:6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" stroked="f">
              <v:textbox inset="0,0,0,0">
                <w:txbxContent>
                  <w:p w14:paraId="02C32611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</w:t>
                    </w:r>
                  </w:p>
                  <w:p w14:paraId="139812AD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</w:t>
                    </w:r>
                  </w:p>
                  <w:p w14:paraId="4C1128AD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3</w:t>
                    </w:r>
                  </w:p>
                  <w:p w14:paraId="49525DAC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4</w:t>
                    </w:r>
                  </w:p>
                  <w:p w14:paraId="77E06DBE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5</w:t>
                    </w:r>
                  </w:p>
                  <w:p w14:paraId="77DEFF31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6</w:t>
                    </w:r>
                  </w:p>
                  <w:p w14:paraId="40F0EDAB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7</w:t>
                    </w:r>
                  </w:p>
                  <w:p w14:paraId="75DA7E21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8</w:t>
                    </w:r>
                  </w:p>
                  <w:p w14:paraId="5A259CFE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9</w:t>
                    </w:r>
                  </w:p>
                  <w:p w14:paraId="7004906A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10</w:t>
                    </w:r>
                  </w:p>
                  <w:p w14:paraId="7A253208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11</w:t>
                    </w:r>
                  </w:p>
                  <w:p w14:paraId="7FFD6319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12</w:t>
                    </w:r>
                  </w:p>
                  <w:p w14:paraId="36CFC293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13</w:t>
                    </w:r>
                  </w:p>
                  <w:p w14:paraId="5B684B0E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14</w:t>
                    </w:r>
                  </w:p>
                  <w:p w14:paraId="4B144721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15</w:t>
                    </w:r>
                  </w:p>
                  <w:p w14:paraId="63F99E2B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16</w:t>
                    </w:r>
                  </w:p>
                  <w:p w14:paraId="7A35C803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17</w:t>
                    </w:r>
                  </w:p>
                  <w:p w14:paraId="7C47069C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18</w:t>
                    </w:r>
                  </w:p>
                  <w:p w14:paraId="4BD581B0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19</w:t>
                    </w:r>
                  </w:p>
                  <w:p w14:paraId="58DD0FE2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20</w:t>
                    </w:r>
                  </w:p>
                  <w:p w14:paraId="33B72DDD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21</w:t>
                    </w:r>
                  </w:p>
                  <w:p w14:paraId="15674C2F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22</w:t>
                    </w:r>
                  </w:p>
                  <w:p w14:paraId="36E252D5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23</w:t>
                    </w:r>
                  </w:p>
                  <w:p w14:paraId="23909238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24</w:t>
                    </w:r>
                  </w:p>
                  <w:p w14:paraId="7C4623D7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25</w:t>
                    </w:r>
                  </w:p>
                  <w:p w14:paraId="29D9E379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C3159"/>
    <w:multiLevelType w:val="hybridMultilevel"/>
    <w:tmpl w:val="92648A1C"/>
    <w:lvl w:ilvl="0" w:tplc="8F98581C">
      <w:start w:val="8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8925D4B"/>
    <w:multiLevelType w:val="hybridMultilevel"/>
    <w:tmpl w:val="E81AB5EA"/>
    <w:lvl w:ilvl="0" w:tplc="7FB0194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4B42"/>
    <w:multiLevelType w:val="hybridMultilevel"/>
    <w:tmpl w:val="7B922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B6197"/>
    <w:multiLevelType w:val="hybridMultilevel"/>
    <w:tmpl w:val="63042972"/>
    <w:lvl w:ilvl="0" w:tplc="04090019">
      <w:start w:val="20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C7929"/>
    <w:multiLevelType w:val="hybridMultilevel"/>
    <w:tmpl w:val="4C48FB16"/>
    <w:lvl w:ilvl="0" w:tplc="105E3FC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02661D"/>
    <w:multiLevelType w:val="hybridMultilevel"/>
    <w:tmpl w:val="EFB6DE94"/>
    <w:lvl w:ilvl="0" w:tplc="04090019">
      <w:start w:val="2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34C64"/>
    <w:multiLevelType w:val="hybridMultilevel"/>
    <w:tmpl w:val="96E68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26F1B"/>
    <w:multiLevelType w:val="hybridMultilevel"/>
    <w:tmpl w:val="6AEA0110"/>
    <w:lvl w:ilvl="0" w:tplc="3E582D1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83EF3"/>
    <w:multiLevelType w:val="hybridMultilevel"/>
    <w:tmpl w:val="88547BA0"/>
    <w:lvl w:ilvl="0" w:tplc="3BEC5F5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9657E"/>
    <w:multiLevelType w:val="hybridMultilevel"/>
    <w:tmpl w:val="C95A2610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0563A"/>
    <w:multiLevelType w:val="hybridMultilevel"/>
    <w:tmpl w:val="84567C4A"/>
    <w:lvl w:ilvl="0" w:tplc="790EA2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B476E7"/>
    <w:multiLevelType w:val="hybridMultilevel"/>
    <w:tmpl w:val="DDFA8124"/>
    <w:lvl w:ilvl="0" w:tplc="D95636B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BF5F10"/>
    <w:multiLevelType w:val="hybridMultilevel"/>
    <w:tmpl w:val="71703306"/>
    <w:lvl w:ilvl="0" w:tplc="7804C392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FEA7FF9"/>
    <w:multiLevelType w:val="multilevel"/>
    <w:tmpl w:val="6AEA011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091645">
    <w:abstractNumId w:val="11"/>
  </w:num>
  <w:num w:numId="2" w16cid:durableId="472332962">
    <w:abstractNumId w:val="12"/>
  </w:num>
  <w:num w:numId="3" w16cid:durableId="911694881">
    <w:abstractNumId w:val="0"/>
  </w:num>
  <w:num w:numId="4" w16cid:durableId="1966934062">
    <w:abstractNumId w:val="4"/>
  </w:num>
  <w:num w:numId="5" w16cid:durableId="384794606">
    <w:abstractNumId w:val="6"/>
  </w:num>
  <w:num w:numId="6" w16cid:durableId="2004552647">
    <w:abstractNumId w:val="7"/>
  </w:num>
  <w:num w:numId="7" w16cid:durableId="1914242324">
    <w:abstractNumId w:val="1"/>
  </w:num>
  <w:num w:numId="8" w16cid:durableId="1128279771">
    <w:abstractNumId w:val="13"/>
  </w:num>
  <w:num w:numId="9" w16cid:durableId="367724602">
    <w:abstractNumId w:val="8"/>
  </w:num>
  <w:num w:numId="10" w16cid:durableId="1406298391">
    <w:abstractNumId w:val="10"/>
  </w:num>
  <w:num w:numId="11" w16cid:durableId="14236896">
    <w:abstractNumId w:val="9"/>
  </w:num>
  <w:num w:numId="12" w16cid:durableId="527765565">
    <w:abstractNumId w:val="5"/>
  </w:num>
  <w:num w:numId="13" w16cid:durableId="1678658426">
    <w:abstractNumId w:val="2"/>
  </w:num>
  <w:num w:numId="14" w16cid:durableId="501510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2"/>
    <w:docVar w:name="CourtAlignment" w:val="1"/>
    <w:docVar w:name="CourtName" w:val="IN THE SUPERIOR COURT OF THE STATE OF ARIZONA_x000d__x000a_IN AND FOR THE COUNTY OF MARICOPA"/>
    <w:docVar w:name="FirmInFtr" w:val="0"/>
    <w:docVar w:name="FirmInSigBlkStyle" w:val="2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0"/>
    <w:docVar w:name="RightBorderStyle" w:val="1"/>
    <w:docVar w:name="SigBlkYes" w:val="-1"/>
    <w:docVar w:name="SignWith" w:val=" "/>
    <w:docVar w:name="SummaryInFtr" w:val="0"/>
  </w:docVars>
  <w:rsids>
    <w:rsidRoot w:val="00981E11"/>
    <w:rsid w:val="00000C35"/>
    <w:rsid w:val="00021C3E"/>
    <w:rsid w:val="000410B3"/>
    <w:rsid w:val="00043D4D"/>
    <w:rsid w:val="00052372"/>
    <w:rsid w:val="0005619C"/>
    <w:rsid w:val="00065B0C"/>
    <w:rsid w:val="000666D1"/>
    <w:rsid w:val="0008003D"/>
    <w:rsid w:val="000917C0"/>
    <w:rsid w:val="000A1D6B"/>
    <w:rsid w:val="000A655B"/>
    <w:rsid w:val="000C48A9"/>
    <w:rsid w:val="000F7A7F"/>
    <w:rsid w:val="000F7C13"/>
    <w:rsid w:val="00105F3F"/>
    <w:rsid w:val="00117B3C"/>
    <w:rsid w:val="00123E3B"/>
    <w:rsid w:val="00135326"/>
    <w:rsid w:val="0017168E"/>
    <w:rsid w:val="00173FA2"/>
    <w:rsid w:val="00175244"/>
    <w:rsid w:val="00194065"/>
    <w:rsid w:val="001A2520"/>
    <w:rsid w:val="001C6A2E"/>
    <w:rsid w:val="001D11FE"/>
    <w:rsid w:val="001F31DE"/>
    <w:rsid w:val="001F591C"/>
    <w:rsid w:val="00211A62"/>
    <w:rsid w:val="00267111"/>
    <w:rsid w:val="00274D6A"/>
    <w:rsid w:val="00281F6F"/>
    <w:rsid w:val="0029076C"/>
    <w:rsid w:val="00292CCE"/>
    <w:rsid w:val="002A1740"/>
    <w:rsid w:val="002A60B2"/>
    <w:rsid w:val="002B607F"/>
    <w:rsid w:val="002B7981"/>
    <w:rsid w:val="002C3D6D"/>
    <w:rsid w:val="002F6B16"/>
    <w:rsid w:val="00307FB3"/>
    <w:rsid w:val="0031301B"/>
    <w:rsid w:val="0031592C"/>
    <w:rsid w:val="00336571"/>
    <w:rsid w:val="00352347"/>
    <w:rsid w:val="003566D6"/>
    <w:rsid w:val="00357F4D"/>
    <w:rsid w:val="0036053E"/>
    <w:rsid w:val="003617D1"/>
    <w:rsid w:val="00373B8F"/>
    <w:rsid w:val="00377199"/>
    <w:rsid w:val="00391159"/>
    <w:rsid w:val="003A28AC"/>
    <w:rsid w:val="003D46AC"/>
    <w:rsid w:val="003E007A"/>
    <w:rsid w:val="003F6CBB"/>
    <w:rsid w:val="00407E2D"/>
    <w:rsid w:val="004331B2"/>
    <w:rsid w:val="00440E4C"/>
    <w:rsid w:val="00454A8E"/>
    <w:rsid w:val="00463734"/>
    <w:rsid w:val="00494BDF"/>
    <w:rsid w:val="004A1DC6"/>
    <w:rsid w:val="004B5D7B"/>
    <w:rsid w:val="004C3AE3"/>
    <w:rsid w:val="004D4F55"/>
    <w:rsid w:val="004F22CB"/>
    <w:rsid w:val="00500F4D"/>
    <w:rsid w:val="00504E1E"/>
    <w:rsid w:val="00506859"/>
    <w:rsid w:val="00520F93"/>
    <w:rsid w:val="00524941"/>
    <w:rsid w:val="00565D78"/>
    <w:rsid w:val="00566856"/>
    <w:rsid w:val="005845AE"/>
    <w:rsid w:val="00592E55"/>
    <w:rsid w:val="005A21B0"/>
    <w:rsid w:val="005B5161"/>
    <w:rsid w:val="005D0E0F"/>
    <w:rsid w:val="005D6AD4"/>
    <w:rsid w:val="00625C9D"/>
    <w:rsid w:val="006338C1"/>
    <w:rsid w:val="00636F5E"/>
    <w:rsid w:val="00642E78"/>
    <w:rsid w:val="00665CCF"/>
    <w:rsid w:val="006666D1"/>
    <w:rsid w:val="006721EC"/>
    <w:rsid w:val="006766BF"/>
    <w:rsid w:val="00692391"/>
    <w:rsid w:val="006932BA"/>
    <w:rsid w:val="006933B8"/>
    <w:rsid w:val="006B4F9A"/>
    <w:rsid w:val="006F3E3C"/>
    <w:rsid w:val="006F63FD"/>
    <w:rsid w:val="00732169"/>
    <w:rsid w:val="00735659"/>
    <w:rsid w:val="007427C6"/>
    <w:rsid w:val="0077110E"/>
    <w:rsid w:val="007870CB"/>
    <w:rsid w:val="007A3F0F"/>
    <w:rsid w:val="007D5C49"/>
    <w:rsid w:val="007D73FF"/>
    <w:rsid w:val="007E24CE"/>
    <w:rsid w:val="007E3CCB"/>
    <w:rsid w:val="008006ED"/>
    <w:rsid w:val="0080772D"/>
    <w:rsid w:val="00822598"/>
    <w:rsid w:val="00823DB7"/>
    <w:rsid w:val="00827394"/>
    <w:rsid w:val="008360A1"/>
    <w:rsid w:val="00840BF6"/>
    <w:rsid w:val="00841714"/>
    <w:rsid w:val="00861563"/>
    <w:rsid w:val="0086539B"/>
    <w:rsid w:val="00867AAE"/>
    <w:rsid w:val="00871AAA"/>
    <w:rsid w:val="00872D13"/>
    <w:rsid w:val="0087390C"/>
    <w:rsid w:val="00876F57"/>
    <w:rsid w:val="00891AAA"/>
    <w:rsid w:val="008A4EB3"/>
    <w:rsid w:val="008C5517"/>
    <w:rsid w:val="008E38FD"/>
    <w:rsid w:val="00916E4B"/>
    <w:rsid w:val="00924777"/>
    <w:rsid w:val="00933EA1"/>
    <w:rsid w:val="00945D37"/>
    <w:rsid w:val="00951416"/>
    <w:rsid w:val="00960D21"/>
    <w:rsid w:val="00981D29"/>
    <w:rsid w:val="00981E11"/>
    <w:rsid w:val="009A04CF"/>
    <w:rsid w:val="009A24F7"/>
    <w:rsid w:val="009C1395"/>
    <w:rsid w:val="009C17BB"/>
    <w:rsid w:val="009D08D4"/>
    <w:rsid w:val="009D0AFC"/>
    <w:rsid w:val="00A058A5"/>
    <w:rsid w:val="00A1564B"/>
    <w:rsid w:val="00A16185"/>
    <w:rsid w:val="00A44FBF"/>
    <w:rsid w:val="00A5194F"/>
    <w:rsid w:val="00A732CF"/>
    <w:rsid w:val="00A871D6"/>
    <w:rsid w:val="00A93A7C"/>
    <w:rsid w:val="00AB696B"/>
    <w:rsid w:val="00AF282C"/>
    <w:rsid w:val="00AF3FF7"/>
    <w:rsid w:val="00AF5E18"/>
    <w:rsid w:val="00B1491D"/>
    <w:rsid w:val="00B47B7D"/>
    <w:rsid w:val="00B85C1E"/>
    <w:rsid w:val="00B95530"/>
    <w:rsid w:val="00BB0263"/>
    <w:rsid w:val="00BE6A29"/>
    <w:rsid w:val="00C03E0F"/>
    <w:rsid w:val="00C1218B"/>
    <w:rsid w:val="00C12A63"/>
    <w:rsid w:val="00C52E56"/>
    <w:rsid w:val="00C5407A"/>
    <w:rsid w:val="00C662B0"/>
    <w:rsid w:val="00C76557"/>
    <w:rsid w:val="00C84FD4"/>
    <w:rsid w:val="00C93F45"/>
    <w:rsid w:val="00C958EE"/>
    <w:rsid w:val="00CA296F"/>
    <w:rsid w:val="00CA3E8E"/>
    <w:rsid w:val="00CA4196"/>
    <w:rsid w:val="00CD21FB"/>
    <w:rsid w:val="00CE400A"/>
    <w:rsid w:val="00CE7E1A"/>
    <w:rsid w:val="00D31382"/>
    <w:rsid w:val="00D423FE"/>
    <w:rsid w:val="00D442E4"/>
    <w:rsid w:val="00D47DE2"/>
    <w:rsid w:val="00D60D9B"/>
    <w:rsid w:val="00D623A2"/>
    <w:rsid w:val="00D80EDC"/>
    <w:rsid w:val="00DA2B1E"/>
    <w:rsid w:val="00DC7BFE"/>
    <w:rsid w:val="00DD0355"/>
    <w:rsid w:val="00DF4F15"/>
    <w:rsid w:val="00E047D3"/>
    <w:rsid w:val="00E07833"/>
    <w:rsid w:val="00E266B7"/>
    <w:rsid w:val="00E26A09"/>
    <w:rsid w:val="00E321C5"/>
    <w:rsid w:val="00E5772B"/>
    <w:rsid w:val="00E67511"/>
    <w:rsid w:val="00E81026"/>
    <w:rsid w:val="00E82D0F"/>
    <w:rsid w:val="00E86F36"/>
    <w:rsid w:val="00E950B5"/>
    <w:rsid w:val="00EB3699"/>
    <w:rsid w:val="00ED3FBE"/>
    <w:rsid w:val="00F03EA2"/>
    <w:rsid w:val="00F05879"/>
    <w:rsid w:val="00F06F5B"/>
    <w:rsid w:val="00F16F9C"/>
    <w:rsid w:val="00F2485D"/>
    <w:rsid w:val="00F33926"/>
    <w:rsid w:val="00F47D2E"/>
    <w:rsid w:val="00F60C61"/>
    <w:rsid w:val="00F64B52"/>
    <w:rsid w:val="00F850BE"/>
    <w:rsid w:val="00FB5291"/>
    <w:rsid w:val="00FB5E84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0DB18"/>
  <w15:chartTrackingRefBased/>
  <w15:docId w15:val="{59032CF6-9C55-4DC8-8482-24CBD937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508" w:lineRule="exact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15Spacing">
    <w:name w:val="1.5 Spacing"/>
    <w:basedOn w:val="Normal"/>
    <w:pPr>
      <w:spacing w:line="38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firstLine="720"/>
    </w:pPr>
    <w:rPr>
      <w:color w:val="000000"/>
      <w:sz w:val="24"/>
    </w:rPr>
  </w:style>
  <w:style w:type="paragraph" w:styleId="EnvelopeAddress">
    <w:name w:val="envelope address"/>
    <w:basedOn w:val="Normal"/>
    <w:rsid w:val="00981E11"/>
    <w:pPr>
      <w:framePr w:w="5040" w:h="1980" w:hRule="exact" w:hSpace="180" w:wrap="auto" w:vAnchor="page" w:hAnchor="page" w:x="577" w:y="361"/>
      <w:spacing w:line="240" w:lineRule="auto"/>
    </w:pPr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861563"/>
  </w:style>
  <w:style w:type="paragraph" w:styleId="BodyText">
    <w:name w:val="Body Text"/>
    <w:basedOn w:val="Normal"/>
    <w:link w:val="BodyTextChar"/>
    <w:rsid w:val="00FB5291"/>
    <w:pPr>
      <w:spacing w:after="120"/>
    </w:pPr>
  </w:style>
  <w:style w:type="paragraph" w:customStyle="1" w:styleId="InsideAddress">
    <w:name w:val="InsideAddress"/>
    <w:basedOn w:val="Normal"/>
    <w:rsid w:val="00FB5291"/>
    <w:pPr>
      <w:overflowPunct w:val="0"/>
      <w:autoSpaceDE w:val="0"/>
      <w:autoSpaceDN w:val="0"/>
      <w:adjustRightInd w:val="0"/>
      <w:spacing w:line="240" w:lineRule="auto"/>
      <w:textAlignment w:val="baseline"/>
    </w:pPr>
  </w:style>
  <w:style w:type="paragraph" w:styleId="Title">
    <w:name w:val="Title"/>
    <w:basedOn w:val="Normal"/>
    <w:link w:val="TitleChar"/>
    <w:qFormat/>
    <w:rsid w:val="00E82D0F"/>
    <w:pPr>
      <w:spacing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E82D0F"/>
    <w:rPr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357F4D"/>
    <w:pPr>
      <w:widowControl w:val="0"/>
      <w:spacing w:line="240" w:lineRule="exact"/>
    </w:pPr>
    <w:rPr>
      <w:bCs/>
      <w:sz w:val="26"/>
    </w:rPr>
  </w:style>
  <w:style w:type="paragraph" w:customStyle="1" w:styleId="Court">
    <w:name w:val="Court"/>
    <w:basedOn w:val="Normal"/>
    <w:rsid w:val="00357F4D"/>
    <w:pPr>
      <w:widowControl w:val="0"/>
      <w:spacing w:after="240" w:line="480" w:lineRule="exact"/>
      <w:jc w:val="center"/>
    </w:pPr>
    <w:rPr>
      <w:caps/>
      <w:sz w:val="26"/>
      <w:szCs w:val="26"/>
    </w:rPr>
  </w:style>
  <w:style w:type="paragraph" w:customStyle="1" w:styleId="DocumentTitle">
    <w:name w:val="Document Title"/>
    <w:basedOn w:val="Normal"/>
    <w:rsid w:val="00357F4D"/>
    <w:pPr>
      <w:widowControl w:val="0"/>
      <w:tabs>
        <w:tab w:val="left" w:pos="1238"/>
      </w:tabs>
      <w:spacing w:line="240" w:lineRule="exact"/>
      <w:ind w:left="259"/>
    </w:pPr>
    <w:rPr>
      <w:sz w:val="26"/>
      <w:szCs w:val="24"/>
    </w:rPr>
  </w:style>
  <w:style w:type="paragraph" w:customStyle="1" w:styleId="FirmInformation">
    <w:name w:val="Firm Information"/>
    <w:basedOn w:val="Normal"/>
    <w:rsid w:val="00357F4D"/>
    <w:pPr>
      <w:widowControl w:val="0"/>
      <w:spacing w:line="240" w:lineRule="exact"/>
      <w:ind w:right="144"/>
    </w:pPr>
    <w:rPr>
      <w:sz w:val="26"/>
    </w:rPr>
  </w:style>
  <w:style w:type="paragraph" w:customStyle="1" w:styleId="PleadingSignature">
    <w:name w:val="Pleading Signature"/>
    <w:basedOn w:val="Normal"/>
    <w:rsid w:val="00357F4D"/>
    <w:pPr>
      <w:keepNext/>
      <w:keepLines/>
      <w:widowControl w:val="0"/>
      <w:spacing w:line="240" w:lineRule="exact"/>
    </w:pPr>
    <w:rPr>
      <w:sz w:val="26"/>
    </w:rPr>
  </w:style>
  <w:style w:type="paragraph" w:customStyle="1" w:styleId="Body">
    <w:name w:val="Body"/>
    <w:basedOn w:val="Normal"/>
    <w:rsid w:val="00357F4D"/>
    <w:pPr>
      <w:spacing w:line="480" w:lineRule="exact"/>
      <w:ind w:firstLine="1440"/>
    </w:pPr>
    <w:rPr>
      <w:sz w:val="26"/>
    </w:rPr>
  </w:style>
  <w:style w:type="character" w:customStyle="1" w:styleId="BodyTextChar">
    <w:name w:val="Body Text Char"/>
    <w:link w:val="BodyText"/>
    <w:rsid w:val="00357F4D"/>
  </w:style>
  <w:style w:type="paragraph" w:styleId="FootnoteText">
    <w:name w:val="footnote text"/>
    <w:basedOn w:val="Normal"/>
    <w:link w:val="FootnoteTextChar"/>
    <w:rsid w:val="005A21B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5A21B0"/>
  </w:style>
  <w:style w:type="character" w:styleId="FootnoteReference">
    <w:name w:val="footnote reference"/>
    <w:basedOn w:val="DefaultParagraphFont"/>
    <w:rsid w:val="005A21B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33EA1"/>
  </w:style>
  <w:style w:type="character" w:styleId="Hyperlink">
    <w:name w:val="Hyperlink"/>
    <w:basedOn w:val="DefaultParagraphFont"/>
    <w:rsid w:val="006F63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B4F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4F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7B3C"/>
  </w:style>
  <w:style w:type="character" w:styleId="CommentReference">
    <w:name w:val="annotation reference"/>
    <w:basedOn w:val="DefaultParagraphFont"/>
    <w:rsid w:val="00117B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7B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17B3C"/>
  </w:style>
  <w:style w:type="paragraph" w:styleId="CommentSubject">
    <w:name w:val="annotation subject"/>
    <w:basedOn w:val="CommentText"/>
    <w:next w:val="CommentText"/>
    <w:link w:val="CommentSubjectChar"/>
    <w:rsid w:val="00117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7B3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D4F55"/>
    <w:rPr>
      <w:color w:val="666666"/>
    </w:rPr>
  </w:style>
  <w:style w:type="character" w:customStyle="1" w:styleId="Style1">
    <w:name w:val="Style1"/>
    <w:basedOn w:val="DefaultParagraphFont"/>
    <w:uiPriority w:val="1"/>
    <w:rsid w:val="002B7981"/>
    <w:rPr>
      <w:rFonts w:ascii="Times New Roman" w:hAnsi="Times New Roman"/>
    </w:rPr>
  </w:style>
  <w:style w:type="character" w:customStyle="1" w:styleId="Style2">
    <w:name w:val="Style2"/>
    <w:basedOn w:val="DefaultParagraphFont"/>
    <w:uiPriority w:val="1"/>
    <w:rsid w:val="002B798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nksm\application%20data\microsoft\templates\Legal%20Pleadings\ORDER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5E3310DF1940C4B994F76C1484A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3325-40B8-4CF0-AD89-7ABB90C0735A}"/>
      </w:docPartPr>
      <w:docPartBody>
        <w:p w:rsidR="00C062D5" w:rsidRDefault="00971C26" w:rsidP="00971C26">
          <w:pPr>
            <w:pStyle w:val="575E3310DF1940C4B994F76C1484AC7B"/>
          </w:pPr>
          <w:r w:rsidRPr="005C7A97">
            <w:rPr>
              <w:rStyle w:val="PlaceholderText"/>
            </w:rPr>
            <w:t>Choose an item.</w:t>
          </w:r>
        </w:p>
      </w:docPartBody>
    </w:docPart>
    <w:docPart>
      <w:docPartPr>
        <w:name w:val="5DE08138A7474D6CB5710B47FC840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EFE19-3469-44B9-826B-2CD74587623D}"/>
      </w:docPartPr>
      <w:docPartBody>
        <w:p w:rsidR="00C062D5" w:rsidRDefault="00971C26" w:rsidP="00971C26">
          <w:pPr>
            <w:pStyle w:val="5DE08138A7474D6CB5710B47FC8406C5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FF85FA7174A78B627178B4747C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E5C03-465B-42C5-9ED9-D30383363238}"/>
      </w:docPartPr>
      <w:docPartBody>
        <w:p w:rsidR="00C062D5" w:rsidRDefault="00971C26" w:rsidP="00971C26">
          <w:pPr>
            <w:pStyle w:val="2C1FF85FA7174A78B627178B4747C95E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D2C34D003401FB793758E6D7D5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CB13F-D12E-4D9C-8C40-F7C2F0AB071D}"/>
      </w:docPartPr>
      <w:docPartBody>
        <w:p w:rsidR="000D79EC" w:rsidRDefault="00971C26" w:rsidP="00971C26">
          <w:pPr>
            <w:pStyle w:val="9D8D2C34D003401FB793758E6D7D5133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CD8B9C19F47828D3364D0CF6A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C87BD-882D-41F0-8B27-E734F09DF91E}"/>
      </w:docPartPr>
      <w:docPartBody>
        <w:p w:rsidR="000D5B2C" w:rsidRDefault="000D5B2C" w:rsidP="000D5B2C">
          <w:pPr>
            <w:pStyle w:val="B64CD8B9C19F47828D3364D0CF6ADF767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92D92-C570-488E-91DE-E7775424F350}"/>
      </w:docPartPr>
      <w:docPartBody>
        <w:p w:rsidR="000D5B2C" w:rsidRDefault="000D5B2C">
          <w:r w:rsidRPr="00372B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BA2E011E554054B899D38791EA3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833FC-4BC6-4210-A20C-2430CD2F324D}"/>
      </w:docPartPr>
      <w:docPartBody>
        <w:p w:rsidR="000D5B2C" w:rsidRDefault="00971C26" w:rsidP="00971C26">
          <w:pPr>
            <w:pStyle w:val="44BA2E011E554054B899D38791EA3841"/>
          </w:pPr>
          <w:r w:rsidRPr="00A01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B42D3E122451894426CDB6CB05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EECE1-88D1-4769-9D27-E73B78EABEC9}"/>
      </w:docPartPr>
      <w:docPartBody>
        <w:p w:rsidR="000D5B2C" w:rsidRDefault="00971C26" w:rsidP="00971C26">
          <w:pPr>
            <w:pStyle w:val="9B8B42D3E122451894426CDB6CB05D1E"/>
          </w:pPr>
          <w:r w:rsidRPr="005C7A97">
            <w:rPr>
              <w:rStyle w:val="PlaceholderText"/>
            </w:rPr>
            <w:t>Choose an item.</w:t>
          </w:r>
        </w:p>
      </w:docPartBody>
    </w:docPart>
    <w:docPart>
      <w:docPartPr>
        <w:name w:val="074BE28FFD5944B2B5D5BBEB0A383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D16B0-CBFB-4FF7-931F-C105A102E852}"/>
      </w:docPartPr>
      <w:docPartBody>
        <w:p w:rsidR="000D5B2C" w:rsidRDefault="00971C26" w:rsidP="00971C26">
          <w:pPr>
            <w:pStyle w:val="074BE28FFD5944B2B5D5BBEB0A383CF0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F7F3F5B7B4111A23D797EF8B6E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1F51-D06D-425C-A0F3-9121952ED2A5}"/>
      </w:docPartPr>
      <w:docPartBody>
        <w:p w:rsidR="000D5B2C" w:rsidRDefault="00971C26" w:rsidP="00971C26">
          <w:pPr>
            <w:pStyle w:val="AD1F7F3F5B7B4111A23D797EF8B6E26D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4F8F242514A06AF53FE55E8F62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4000-0421-4EFF-8C6D-97AFC4F5474A}"/>
      </w:docPartPr>
      <w:docPartBody>
        <w:p w:rsidR="000D5B2C" w:rsidRDefault="00971C26" w:rsidP="00971C26">
          <w:pPr>
            <w:pStyle w:val="55A4F8F242514A06AF53FE55E8F622D1"/>
          </w:pPr>
          <w:r w:rsidRPr="00372B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770694DAC44CCB8B57F8930D987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6945C-E483-4440-88E2-E3682E735193}"/>
      </w:docPartPr>
      <w:docPartBody>
        <w:p w:rsidR="004E3BC6" w:rsidRDefault="004E3BC6" w:rsidP="004E3BC6">
          <w:pPr>
            <w:pStyle w:val="0C770694DAC44CCB8B57F8930D9878ED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EAFEF7A0C466CB66C43AF90A4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433ED-78E7-40F7-A134-0DCA8F0075B8}"/>
      </w:docPartPr>
      <w:docPartBody>
        <w:p w:rsidR="004E3BC6" w:rsidRDefault="004E3BC6" w:rsidP="004E3BC6">
          <w:pPr>
            <w:pStyle w:val="0E3EAFEF7A0C466CB66C43AF90A44623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58EE270284F37B1904A9A66CF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111E-D99B-4B54-8F10-1801605CB1CE}"/>
      </w:docPartPr>
      <w:docPartBody>
        <w:p w:rsidR="004E3BC6" w:rsidRDefault="004E3BC6" w:rsidP="004E3BC6">
          <w:pPr>
            <w:pStyle w:val="FE758EE270284F37B1904A9A66CF9E84"/>
          </w:pPr>
          <w:r w:rsidRPr="00480F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B6B7BF1EF44BE9FC1A14578B6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58CBD-F32A-43D1-94C1-1EFCB88912DB}"/>
      </w:docPartPr>
      <w:docPartBody>
        <w:p w:rsidR="004E3BC6" w:rsidRDefault="004E3BC6" w:rsidP="004E3BC6">
          <w:pPr>
            <w:pStyle w:val="6FEB6B7BF1EF44BE9FC1A14578B664F4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98078CF4242F0878A466F5DF62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F55A0-F45A-4AE0-840D-2419ABE859AA}"/>
      </w:docPartPr>
      <w:docPartBody>
        <w:p w:rsidR="004E3BC6" w:rsidRDefault="004E3BC6" w:rsidP="004E3BC6">
          <w:pPr>
            <w:pStyle w:val="64698078CF4242F0878A466F5DF6265A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819A3639F454FAFC7467A47FFE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430BC-CA2D-452F-B066-418CF4110D23}"/>
      </w:docPartPr>
      <w:docPartBody>
        <w:p w:rsidR="004E3BC6" w:rsidRDefault="004E3BC6" w:rsidP="004E3BC6">
          <w:pPr>
            <w:pStyle w:val="B01819A3639F454FAFC7467A47FFEE8C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D868C95BA4CD4955B22F37914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F4AD8-E4F6-42B2-86DF-495118C46725}"/>
      </w:docPartPr>
      <w:docPartBody>
        <w:p w:rsidR="004E3BC6" w:rsidRDefault="004E3BC6" w:rsidP="004E3BC6">
          <w:pPr>
            <w:pStyle w:val="C27D868C95BA4CD4955B22F379147944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1008B5549406288132C5EF266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B7431-6560-4650-A4BF-C5919C6BE519}"/>
      </w:docPartPr>
      <w:docPartBody>
        <w:p w:rsidR="004E3BC6" w:rsidRDefault="004E3BC6" w:rsidP="004E3BC6">
          <w:pPr>
            <w:pStyle w:val="D451008B5549406288132C5EF2660BE4"/>
          </w:pPr>
          <w:r w:rsidRPr="00A01524">
            <w:rPr>
              <w:rStyle w:val="PlaceholderText"/>
              <w:bCs/>
              <w:sz w:val="26"/>
              <w:szCs w:val="26"/>
            </w:rPr>
            <w:t>Choose an item.</w:t>
          </w:r>
        </w:p>
      </w:docPartBody>
    </w:docPart>
    <w:docPart>
      <w:docPartPr>
        <w:name w:val="414D3AD28844456392E9DFAB6FFDA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44241-8C58-4676-9036-EA17DC63C752}"/>
      </w:docPartPr>
      <w:docPartBody>
        <w:p w:rsidR="004E3BC6" w:rsidRDefault="004E3BC6" w:rsidP="004E3BC6">
          <w:pPr>
            <w:pStyle w:val="414D3AD28844456392E9DFAB6FFDA012"/>
          </w:pPr>
          <w:r w:rsidRPr="00A0152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5F6EBDD9E9344F7980494D77581F5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FB810-DACF-46D7-8604-A4710F999FE2}"/>
      </w:docPartPr>
      <w:docPartBody>
        <w:p w:rsidR="004E3BC6" w:rsidRDefault="004E3BC6" w:rsidP="004E3BC6">
          <w:pPr>
            <w:pStyle w:val="5F6EBDD9E9344F7980494D77581F5A84"/>
          </w:pPr>
          <w:r w:rsidRPr="00C63914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F9DFF0453A55466B8967F034E593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31C63-7F2A-485C-8A5A-34824E968239}"/>
      </w:docPartPr>
      <w:docPartBody>
        <w:p w:rsidR="004E3BC6" w:rsidRDefault="004E3BC6" w:rsidP="004E3BC6">
          <w:pPr>
            <w:pStyle w:val="F9DFF0453A55466B8967F034E5939848"/>
          </w:pPr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61AD6E7AB5C14B10937CC62C9FD84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28C7-FE5F-4595-AC59-D439D9621E9E}"/>
      </w:docPartPr>
      <w:docPartBody>
        <w:p w:rsidR="004E3BC6" w:rsidRDefault="004E3BC6" w:rsidP="004E3BC6">
          <w:pPr>
            <w:pStyle w:val="61AD6E7AB5C14B10937CC62C9FD84635"/>
          </w:pPr>
          <w:r w:rsidRPr="00A01524">
            <w:rPr>
              <w:rStyle w:val="PlaceholderText"/>
              <w:bCs/>
              <w:sz w:val="26"/>
              <w:szCs w:val="26"/>
            </w:rPr>
            <w:t>Choose an item.</w:t>
          </w:r>
        </w:p>
      </w:docPartBody>
    </w:docPart>
    <w:docPart>
      <w:docPartPr>
        <w:name w:val="EBF7CE15D0014EDCA2ACB4B38A5F1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EDD1-2101-444B-9487-1D5B102BE447}"/>
      </w:docPartPr>
      <w:docPartBody>
        <w:p w:rsidR="004E3BC6" w:rsidRDefault="004E3BC6" w:rsidP="004E3BC6">
          <w:pPr>
            <w:pStyle w:val="EBF7CE15D0014EDCA2ACB4B38A5F1FA7"/>
          </w:pPr>
          <w:r w:rsidRPr="009F359B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0BA4F8D546D1457FAC2F4D973D610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0A95-2CD4-4758-9748-377A919BD804}"/>
      </w:docPartPr>
      <w:docPartBody>
        <w:p w:rsidR="004E3BC6" w:rsidRDefault="004E3BC6" w:rsidP="004E3BC6">
          <w:pPr>
            <w:pStyle w:val="0BA4F8D546D1457FAC2F4D973D6101DE"/>
          </w:pPr>
          <w:r w:rsidRPr="00C63914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10AE681AFF1A46F7A4DF7671F858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285B-B361-4029-A9C7-A39ED99D9D43}"/>
      </w:docPartPr>
      <w:docPartBody>
        <w:p w:rsidR="004E3BC6" w:rsidRDefault="004E3BC6" w:rsidP="004E3BC6">
          <w:pPr>
            <w:pStyle w:val="10AE681AFF1A46F7A4DF7671F858BB42"/>
          </w:pPr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7361C1107F1140DB90926E8B1C15B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A94CC-04DC-4D44-A062-5E604C0E3EDC}"/>
      </w:docPartPr>
      <w:docPartBody>
        <w:p w:rsidR="004E3BC6" w:rsidRDefault="004E3BC6" w:rsidP="004E3BC6">
          <w:pPr>
            <w:pStyle w:val="7361C1107F1140DB90926E8B1C15B536"/>
          </w:pPr>
          <w:r w:rsidRPr="009F359B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4A830F9FC95148AAB62A26F49023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8E45F-E8BA-48CA-8813-C720C2B4DE09}"/>
      </w:docPartPr>
      <w:docPartBody>
        <w:p w:rsidR="004E3BC6" w:rsidRDefault="004E3BC6" w:rsidP="004E3BC6">
          <w:pPr>
            <w:pStyle w:val="4A830F9FC95148AAB62A26F49023B0BD"/>
          </w:pPr>
          <w:r w:rsidRPr="00C63914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CBCE2CD02B014E409465A7E80CE42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BCD59-B13E-45A3-B537-888F00E7A656}"/>
      </w:docPartPr>
      <w:docPartBody>
        <w:p w:rsidR="004E3BC6" w:rsidRDefault="004E3BC6" w:rsidP="004E3BC6">
          <w:pPr>
            <w:pStyle w:val="CBCE2CD02B014E409465A7E80CE4240D"/>
          </w:pPr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CDE869177A9D4C2D824222B170054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26E11-E3E9-4F73-8188-3D6E6582C2D1}"/>
      </w:docPartPr>
      <w:docPartBody>
        <w:p w:rsidR="004E3BC6" w:rsidRDefault="004E3BC6" w:rsidP="004E3BC6">
          <w:pPr>
            <w:pStyle w:val="CDE869177A9D4C2D824222B170054AAD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91A546ACCE2F4BDE97E48B439C81A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8CE32-851D-4590-B7C6-DB21FA415440}"/>
      </w:docPartPr>
      <w:docPartBody>
        <w:p w:rsidR="004E3BC6" w:rsidRDefault="004E3BC6" w:rsidP="004E3BC6">
          <w:pPr>
            <w:pStyle w:val="91A546ACCE2F4BDE97E48B439C81AF2C"/>
          </w:pPr>
          <w:r w:rsidRPr="00480F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9BEADCC7840158E7368FF68F3C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F845-1276-4D89-B052-71AC01399589}"/>
      </w:docPartPr>
      <w:docPartBody>
        <w:p w:rsidR="004E3BC6" w:rsidRDefault="004E3BC6" w:rsidP="004E3BC6">
          <w:pPr>
            <w:pStyle w:val="9599BEADCC7840158E7368FF68F3CEB3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034BB81A0BF2432FB6E16FA257F27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24AC-43BD-4FAE-A9D7-4A0AA4C21CAE}"/>
      </w:docPartPr>
      <w:docPartBody>
        <w:p w:rsidR="004E3BC6" w:rsidRDefault="004E3BC6" w:rsidP="004E3BC6">
          <w:pPr>
            <w:pStyle w:val="034BB81A0BF2432FB6E16FA257F273B6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0BDD8DF8AE0C4A70822B20EC3EA25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DF38-AC38-4083-970D-83544E3A9C43}"/>
      </w:docPartPr>
      <w:docPartBody>
        <w:p w:rsidR="004E3BC6" w:rsidRDefault="004E3BC6" w:rsidP="004E3BC6">
          <w:pPr>
            <w:pStyle w:val="0BDD8DF8AE0C4A70822B20EC3EA258B0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99AFEA54DB9B4C2686A02F14B975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D03D-CCF0-4D26-BD08-044E75D42EF2}"/>
      </w:docPartPr>
      <w:docPartBody>
        <w:p w:rsidR="004E3BC6" w:rsidRDefault="004E3BC6" w:rsidP="004E3BC6">
          <w:pPr>
            <w:pStyle w:val="99AFEA54DB9B4C2686A02F14B9751253"/>
          </w:pPr>
          <w:r w:rsidRPr="00480F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C4C6AF2C84E129130BA6FA5E92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944AE-90A3-418C-AC01-D4EBD67B45D1}"/>
      </w:docPartPr>
      <w:docPartBody>
        <w:p w:rsidR="004E3BC6" w:rsidRDefault="004E3BC6" w:rsidP="004E3BC6">
          <w:pPr>
            <w:pStyle w:val="356C4C6AF2C84E129130BA6FA5E92163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182AC1142B10493ABE5F77285EB0E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BFFD1-2FC4-492E-A45C-0EC9DE1BDFA2}"/>
      </w:docPartPr>
      <w:docPartBody>
        <w:p w:rsidR="004E3BC6" w:rsidRDefault="004E3BC6" w:rsidP="004E3BC6">
          <w:pPr>
            <w:pStyle w:val="182AC1142B10493ABE5F77285EB0EC86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D06398598DCC4C16A442342D4E95D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88B7-333B-49C4-A22E-88F59D1AABE9}"/>
      </w:docPartPr>
      <w:docPartBody>
        <w:p w:rsidR="00631CB7" w:rsidRDefault="00631CB7" w:rsidP="00631CB7">
          <w:pPr>
            <w:pStyle w:val="D06398598DCC4C16A442342D4E95D124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154E6D2E746DD9E668289CC57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81346-3B40-448F-B6A4-EE608036ECF1}"/>
      </w:docPartPr>
      <w:docPartBody>
        <w:p w:rsidR="00A67F29" w:rsidRDefault="00A67F29" w:rsidP="00A67F29">
          <w:pPr>
            <w:pStyle w:val="55E154E6D2E746DD9E668289CC57C3B2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D5"/>
    <w:rsid w:val="000D5B2C"/>
    <w:rsid w:val="000D79EC"/>
    <w:rsid w:val="002F6B16"/>
    <w:rsid w:val="00307FB3"/>
    <w:rsid w:val="0036053E"/>
    <w:rsid w:val="004A1DC6"/>
    <w:rsid w:val="004E3BC6"/>
    <w:rsid w:val="00502472"/>
    <w:rsid w:val="00631CB7"/>
    <w:rsid w:val="00823DB7"/>
    <w:rsid w:val="0086539B"/>
    <w:rsid w:val="00971C26"/>
    <w:rsid w:val="00A67F29"/>
    <w:rsid w:val="00A732CF"/>
    <w:rsid w:val="00C062D5"/>
    <w:rsid w:val="00C93F45"/>
    <w:rsid w:val="00CA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F29"/>
    <w:rPr>
      <w:color w:val="666666"/>
    </w:rPr>
  </w:style>
  <w:style w:type="paragraph" w:customStyle="1" w:styleId="D04C61D05E1F4412A894AC6FA8269B628">
    <w:name w:val="D04C61D05E1F4412A894AC6FA8269B628"/>
    <w:rsid w:val="000D5B2C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61FDE13C99A343B7B23AFBEBB63BFA248">
    <w:name w:val="61FDE13C99A343B7B23AFBEBB63BFA248"/>
    <w:rsid w:val="000D5B2C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1A208C0CD7F4888996EFC30CE8C9EAF8">
    <w:name w:val="D1A208C0CD7F4888996EFC30CE8C9EAF8"/>
    <w:rsid w:val="000D5B2C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721A014D92274FE8864C2D5BBCD8E4FE8">
    <w:name w:val="721A014D92274FE8864C2D5BBCD8E4FE8"/>
    <w:rsid w:val="000D5B2C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3FB4C6E03FAB4ED3ADE4A0EE63F953488">
    <w:name w:val="3FB4C6E03FAB4ED3ADE4A0EE63F953488"/>
    <w:rsid w:val="000D5B2C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A5760CA58DE845CDADF85D1D184FFD268">
    <w:name w:val="A5760CA58DE845CDADF85D1D184FFD268"/>
    <w:rsid w:val="000D5B2C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68023EB9E9374C17A542A17E29F0D1FB8">
    <w:name w:val="68023EB9E9374C17A542A17E29F0D1FB8"/>
    <w:rsid w:val="000D5B2C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575E3310DF1940C4B994F76C1484AC7B8">
    <w:name w:val="575E3310DF1940C4B994F76C1484AC7B8"/>
    <w:rsid w:val="000D5B2C"/>
    <w:pPr>
      <w:widowControl w:val="0"/>
      <w:spacing w:after="240" w:line="480" w:lineRule="exact"/>
      <w:jc w:val="center"/>
    </w:pPr>
    <w:rPr>
      <w:rFonts w:ascii="Times New Roman" w:eastAsia="Times New Roman" w:hAnsi="Times New Roman" w:cs="Times New Roman"/>
      <w:caps/>
      <w:kern w:val="0"/>
      <w:sz w:val="26"/>
      <w:szCs w:val="26"/>
      <w14:ligatures w14:val="none"/>
    </w:rPr>
  </w:style>
  <w:style w:type="paragraph" w:customStyle="1" w:styleId="44B366C0F8384F6F8CB983BF235875D48">
    <w:name w:val="44B366C0F8384F6F8CB983BF235875D48"/>
    <w:rsid w:val="000D5B2C"/>
    <w:pPr>
      <w:widowControl w:val="0"/>
      <w:spacing w:after="0" w:line="240" w:lineRule="exact"/>
    </w:pPr>
    <w:rPr>
      <w:rFonts w:ascii="Times New Roman" w:eastAsia="Times New Roman" w:hAnsi="Times New Roman" w:cs="Times New Roman"/>
      <w:bCs/>
      <w:kern w:val="0"/>
      <w:sz w:val="26"/>
      <w:szCs w:val="20"/>
      <w14:ligatures w14:val="none"/>
    </w:rPr>
  </w:style>
  <w:style w:type="paragraph" w:customStyle="1" w:styleId="CBA142A9A7164661930F50295E0E5F418">
    <w:name w:val="CBA142A9A7164661930F50295E0E5F418"/>
    <w:rsid w:val="000D5B2C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DE08138A7474D6CB5710B47FC8406C58">
    <w:name w:val="5DE08138A7474D6CB5710B47FC8406C58"/>
    <w:rsid w:val="000D5B2C"/>
    <w:pPr>
      <w:widowControl w:val="0"/>
      <w:spacing w:after="0" w:line="240" w:lineRule="exact"/>
    </w:pPr>
    <w:rPr>
      <w:rFonts w:ascii="Times New Roman" w:eastAsia="Times New Roman" w:hAnsi="Times New Roman" w:cs="Times New Roman"/>
      <w:bCs/>
      <w:kern w:val="0"/>
      <w:sz w:val="26"/>
      <w:szCs w:val="20"/>
      <w14:ligatures w14:val="none"/>
    </w:rPr>
  </w:style>
  <w:style w:type="paragraph" w:customStyle="1" w:styleId="2C1FF85FA7174A78B627178B4747C95E8">
    <w:name w:val="2C1FF85FA7174A78B627178B4747C95E8"/>
    <w:rsid w:val="000D5B2C"/>
    <w:pPr>
      <w:widowControl w:val="0"/>
      <w:tabs>
        <w:tab w:val="left" w:pos="1238"/>
      </w:tabs>
      <w:spacing w:after="0" w:line="240" w:lineRule="exact"/>
      <w:ind w:left="259"/>
    </w:pPr>
    <w:rPr>
      <w:rFonts w:ascii="Times New Roman" w:eastAsia="Times New Roman" w:hAnsi="Times New Roman" w:cs="Times New Roman"/>
      <w:kern w:val="0"/>
      <w:sz w:val="26"/>
      <w14:ligatures w14:val="none"/>
    </w:rPr>
  </w:style>
  <w:style w:type="paragraph" w:customStyle="1" w:styleId="B64CD8B9C19F47828D3364D0CF6ADF767">
    <w:name w:val="B64CD8B9C19F47828D3364D0CF6ADF767"/>
    <w:rsid w:val="000D5B2C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9D8D2C34D003401FB793758E6D7D51338">
    <w:name w:val="9D8D2C34D003401FB793758E6D7D51338"/>
    <w:rsid w:val="000D5B2C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49AF3FDE9B41456E9C3121F902C440EA6">
    <w:name w:val="49AF3FDE9B41456E9C3121F902C440EA6"/>
    <w:rsid w:val="000D5B2C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AD1F7F3F5B7B4111A23D797EF8B6E26D6">
    <w:name w:val="AD1F7F3F5B7B4111A23D797EF8B6E26D6"/>
    <w:rsid w:val="000D5B2C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55A4F8F242514A06AF53FE55E8F622D16">
    <w:name w:val="55A4F8F242514A06AF53FE55E8F622D16"/>
    <w:rsid w:val="000D5B2C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44BA2E011E554054B899D38791EA38417">
    <w:name w:val="44BA2E011E554054B899D38791EA38417"/>
    <w:rsid w:val="000D5B2C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9B8B42D3E122451894426CDB6CB05D1E7">
    <w:name w:val="9B8B42D3E122451894426CDB6CB05D1E7"/>
    <w:rsid w:val="000D5B2C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074BE28FFD5944B2B5D5BBEB0A383CF07">
    <w:name w:val="074BE28FFD5944B2B5D5BBEB0A383CF07"/>
    <w:rsid w:val="000D5B2C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3F63E3F3D599430EA596DCF21C92DC076">
    <w:name w:val="3F63E3F3D599430EA596DCF21C92DC076"/>
    <w:rsid w:val="000D5B2C"/>
    <w:pPr>
      <w:keepNext/>
      <w:keepLines/>
      <w:widowControl w:val="0"/>
      <w:spacing w:after="0" w:line="240" w:lineRule="exact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000D04DC7E4B4302BF26E17FF4D1482E6">
    <w:name w:val="000D04DC7E4B4302BF26E17FF4D1482E6"/>
    <w:rsid w:val="000D5B2C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7D8BD12B03E43B8A0B2BA03CD4B451C2">
    <w:name w:val="07D8BD12B03E43B8A0B2BA03CD4B451C2"/>
    <w:rsid w:val="000D5B2C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0DEDCBE50844E4C9AD4241600A76D572">
    <w:name w:val="D0DEDCBE50844E4C9AD4241600A76D572"/>
    <w:rsid w:val="000D5B2C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4BF839E225841EC817A91CDE53574CE2">
    <w:name w:val="94BF839E225841EC817A91CDE53574CE2"/>
    <w:rsid w:val="000D5B2C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4A6597877D74AEFADDC76FD9DBE55C25">
    <w:name w:val="64A6597877D74AEFADDC76FD9DBE55C25"/>
    <w:rsid w:val="000D5B2C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73D6A588B0F46CB9F997E8A53F229A88">
    <w:name w:val="473D6A588B0F46CB9F997E8A53F229A88"/>
    <w:rsid w:val="000D5B2C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EEA18A8D7BE40EF80505699C0BE8BC68">
    <w:name w:val="5EEA18A8D7BE40EF80505699C0BE8BC68"/>
    <w:rsid w:val="000D5B2C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89A9ADB26D242EFBBA5F34431063ECD8">
    <w:name w:val="789A9ADB26D242EFBBA5F34431063ECD8"/>
    <w:rsid w:val="000D5B2C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634B6043B3D488F89DF7384AD6813FB8">
    <w:name w:val="D634B6043B3D488F89DF7384AD6813FB8"/>
    <w:rsid w:val="000D5B2C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AE1D88D3FCEF4057BEA061F881BF9D558">
    <w:name w:val="AE1D88D3FCEF4057BEA061F881BF9D558"/>
    <w:rsid w:val="000D5B2C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C49E9FD533834F2C973CDAC09C4E880C8">
    <w:name w:val="C49E9FD533834F2C973CDAC09C4E880C8"/>
    <w:rsid w:val="000D5B2C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11BF8D884094427921F894E77B301A08">
    <w:name w:val="B11BF8D884094427921F894E77B301A08"/>
    <w:rsid w:val="000D5B2C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36FAD190DA9D4F70BC0F588807B43C8B8">
    <w:name w:val="36FAD190DA9D4F70BC0F588807B43C8B8"/>
    <w:rsid w:val="000D5B2C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18C6F4CC02A4851B1BD7921E5AB36478">
    <w:name w:val="D18C6F4CC02A4851B1BD7921E5AB36478"/>
    <w:rsid w:val="000D5B2C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64C4E558847743B7AC31F4A31BB7C4798">
    <w:name w:val="64C4E558847743B7AC31F4A31BB7C4798"/>
    <w:rsid w:val="000D5B2C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AD62AF94E82F46808CD734CDF8DE33598">
    <w:name w:val="AD62AF94E82F46808CD734CDF8DE33598"/>
    <w:rsid w:val="000D5B2C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04C61D05E1F4412A894AC6FA8269B62">
    <w:name w:val="D04C61D05E1F4412A894AC6FA8269B62"/>
    <w:rsid w:val="00971C26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61FDE13C99A343B7B23AFBEBB63BFA24">
    <w:name w:val="61FDE13C99A343B7B23AFBEBB63BFA24"/>
    <w:rsid w:val="00971C26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1A208C0CD7F4888996EFC30CE8C9EAF">
    <w:name w:val="D1A208C0CD7F4888996EFC30CE8C9EAF"/>
    <w:rsid w:val="00971C26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721A014D92274FE8864C2D5BBCD8E4FE">
    <w:name w:val="721A014D92274FE8864C2D5BBCD8E4FE"/>
    <w:rsid w:val="00971C26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3FB4C6E03FAB4ED3ADE4A0EE63F95348">
    <w:name w:val="3FB4C6E03FAB4ED3ADE4A0EE63F95348"/>
    <w:rsid w:val="00971C26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A5760CA58DE845CDADF85D1D184FFD26">
    <w:name w:val="A5760CA58DE845CDADF85D1D184FFD26"/>
    <w:rsid w:val="00971C26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68023EB9E9374C17A542A17E29F0D1FB">
    <w:name w:val="68023EB9E9374C17A542A17E29F0D1FB"/>
    <w:rsid w:val="00971C26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575E3310DF1940C4B994F76C1484AC7B">
    <w:name w:val="575E3310DF1940C4B994F76C1484AC7B"/>
    <w:rsid w:val="00971C26"/>
    <w:pPr>
      <w:widowControl w:val="0"/>
      <w:spacing w:after="240" w:line="480" w:lineRule="exact"/>
      <w:jc w:val="center"/>
    </w:pPr>
    <w:rPr>
      <w:rFonts w:ascii="Times New Roman" w:eastAsia="Times New Roman" w:hAnsi="Times New Roman" w:cs="Times New Roman"/>
      <w:caps/>
      <w:kern w:val="0"/>
      <w:sz w:val="26"/>
      <w:szCs w:val="26"/>
      <w14:ligatures w14:val="none"/>
    </w:rPr>
  </w:style>
  <w:style w:type="paragraph" w:customStyle="1" w:styleId="CCF798403E7244CFBBC02C9FCB19FDDA">
    <w:name w:val="CCF798403E7244CFBBC02C9FCB19FDDA"/>
    <w:rsid w:val="00971C26"/>
    <w:pPr>
      <w:widowControl w:val="0"/>
      <w:spacing w:after="0" w:line="240" w:lineRule="exact"/>
    </w:pPr>
    <w:rPr>
      <w:rFonts w:ascii="Times New Roman" w:eastAsia="Times New Roman" w:hAnsi="Times New Roman" w:cs="Times New Roman"/>
      <w:bCs/>
      <w:kern w:val="0"/>
      <w:sz w:val="26"/>
      <w:szCs w:val="20"/>
      <w14:ligatures w14:val="none"/>
    </w:rPr>
  </w:style>
  <w:style w:type="paragraph" w:customStyle="1" w:styleId="0FF1B5791F3A43EB9CD6C566D3EB3A4E">
    <w:name w:val="0FF1B5791F3A43EB9CD6C566D3EB3A4E"/>
    <w:rsid w:val="00971C26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DE08138A7474D6CB5710B47FC8406C5">
    <w:name w:val="5DE08138A7474D6CB5710B47FC8406C5"/>
    <w:rsid w:val="00971C26"/>
    <w:pPr>
      <w:widowControl w:val="0"/>
      <w:spacing w:after="0" w:line="240" w:lineRule="exact"/>
    </w:pPr>
    <w:rPr>
      <w:rFonts w:ascii="Times New Roman" w:eastAsia="Times New Roman" w:hAnsi="Times New Roman" w:cs="Times New Roman"/>
      <w:bCs/>
      <w:kern w:val="0"/>
      <w:sz w:val="26"/>
      <w:szCs w:val="20"/>
      <w14:ligatures w14:val="none"/>
    </w:rPr>
  </w:style>
  <w:style w:type="paragraph" w:customStyle="1" w:styleId="2C1FF85FA7174A78B627178B4747C95E">
    <w:name w:val="2C1FF85FA7174A78B627178B4747C95E"/>
    <w:rsid w:val="00971C26"/>
    <w:pPr>
      <w:widowControl w:val="0"/>
      <w:tabs>
        <w:tab w:val="left" w:pos="1238"/>
      </w:tabs>
      <w:spacing w:after="0" w:line="240" w:lineRule="exact"/>
      <w:ind w:left="259"/>
    </w:pPr>
    <w:rPr>
      <w:rFonts w:ascii="Times New Roman" w:eastAsia="Times New Roman" w:hAnsi="Times New Roman" w:cs="Times New Roman"/>
      <w:kern w:val="0"/>
      <w:sz w:val="26"/>
      <w14:ligatures w14:val="none"/>
    </w:rPr>
  </w:style>
  <w:style w:type="paragraph" w:customStyle="1" w:styleId="9D8D2C34D003401FB793758E6D7D5133">
    <w:name w:val="9D8D2C34D003401FB793758E6D7D5133"/>
    <w:rsid w:val="00971C26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49AF3FDE9B41456E9C3121F902C440EA">
    <w:name w:val="49AF3FDE9B41456E9C3121F902C440EA"/>
    <w:rsid w:val="00971C26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AD1F7F3F5B7B4111A23D797EF8B6E26D">
    <w:name w:val="AD1F7F3F5B7B4111A23D797EF8B6E26D"/>
    <w:rsid w:val="00971C26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55A4F8F242514A06AF53FE55E8F622D1">
    <w:name w:val="55A4F8F242514A06AF53FE55E8F622D1"/>
    <w:rsid w:val="00971C26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44BA2E011E554054B899D38791EA3841">
    <w:name w:val="44BA2E011E554054B899D38791EA3841"/>
    <w:rsid w:val="00971C26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9B8B42D3E122451894426CDB6CB05D1E">
    <w:name w:val="9B8B42D3E122451894426CDB6CB05D1E"/>
    <w:rsid w:val="00971C26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074BE28FFD5944B2B5D5BBEB0A383CF0">
    <w:name w:val="074BE28FFD5944B2B5D5BBEB0A383CF0"/>
    <w:rsid w:val="00971C26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3F63E3F3D599430EA596DCF21C92DC07">
    <w:name w:val="3F63E3F3D599430EA596DCF21C92DC07"/>
    <w:rsid w:val="00971C26"/>
    <w:pPr>
      <w:keepNext/>
      <w:keepLines/>
      <w:widowControl w:val="0"/>
      <w:spacing w:after="0" w:line="240" w:lineRule="exact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000D04DC7E4B4302BF26E17FF4D1482E">
    <w:name w:val="000D04DC7E4B4302BF26E17FF4D1482E"/>
    <w:rsid w:val="00971C26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7D8BD12B03E43B8A0B2BA03CD4B451C">
    <w:name w:val="07D8BD12B03E43B8A0B2BA03CD4B451C"/>
    <w:rsid w:val="00971C26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0DEDCBE50844E4C9AD4241600A76D57">
    <w:name w:val="D0DEDCBE50844E4C9AD4241600A76D57"/>
    <w:rsid w:val="00971C26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4BF839E225841EC817A91CDE53574CE">
    <w:name w:val="94BF839E225841EC817A91CDE53574CE"/>
    <w:rsid w:val="00971C26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4A6597877D74AEFADDC76FD9DBE55C2">
    <w:name w:val="64A6597877D74AEFADDC76FD9DBE55C2"/>
    <w:rsid w:val="00971C26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73D6A588B0F46CB9F997E8A53F229A8">
    <w:name w:val="473D6A588B0F46CB9F997E8A53F229A8"/>
    <w:rsid w:val="00971C26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EEA18A8D7BE40EF80505699C0BE8BC6">
    <w:name w:val="5EEA18A8D7BE40EF80505699C0BE8BC6"/>
    <w:rsid w:val="00971C26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89A9ADB26D242EFBBA5F34431063ECD">
    <w:name w:val="789A9ADB26D242EFBBA5F34431063ECD"/>
    <w:rsid w:val="00971C26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634B6043B3D488F89DF7384AD6813FB">
    <w:name w:val="D634B6043B3D488F89DF7384AD6813FB"/>
    <w:rsid w:val="00971C26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AE1D88D3FCEF4057BEA061F881BF9D55">
    <w:name w:val="AE1D88D3FCEF4057BEA061F881BF9D55"/>
    <w:rsid w:val="00971C26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C49E9FD533834F2C973CDAC09C4E880C">
    <w:name w:val="C49E9FD533834F2C973CDAC09C4E880C"/>
    <w:rsid w:val="00971C26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11BF8D884094427921F894E77B301A0">
    <w:name w:val="B11BF8D884094427921F894E77B301A0"/>
    <w:rsid w:val="00971C26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36FAD190DA9D4F70BC0F588807B43C8B">
    <w:name w:val="36FAD190DA9D4F70BC0F588807B43C8B"/>
    <w:rsid w:val="00971C26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18C6F4CC02A4851B1BD7921E5AB3647">
    <w:name w:val="D18C6F4CC02A4851B1BD7921E5AB3647"/>
    <w:rsid w:val="00971C26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64C4E558847743B7AC31F4A31BB7C479">
    <w:name w:val="64C4E558847743B7AC31F4A31BB7C479"/>
    <w:rsid w:val="00971C26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AD62AF94E82F46808CD734CDF8DE3359">
    <w:name w:val="AD62AF94E82F46808CD734CDF8DE3359"/>
    <w:rsid w:val="00971C26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0C770694DAC44CCB8B57F8930D9878ED">
    <w:name w:val="0C770694DAC44CCB8B57F8930D9878ED"/>
    <w:rsid w:val="004E3BC6"/>
  </w:style>
  <w:style w:type="paragraph" w:customStyle="1" w:styleId="0E3EAFEF7A0C466CB66C43AF90A44623">
    <w:name w:val="0E3EAFEF7A0C466CB66C43AF90A44623"/>
    <w:rsid w:val="004E3BC6"/>
  </w:style>
  <w:style w:type="paragraph" w:customStyle="1" w:styleId="FE758EE270284F37B1904A9A66CF9E84">
    <w:name w:val="FE758EE270284F37B1904A9A66CF9E84"/>
    <w:rsid w:val="004E3BC6"/>
  </w:style>
  <w:style w:type="paragraph" w:customStyle="1" w:styleId="6FEB6B7BF1EF44BE9FC1A14578B664F4">
    <w:name w:val="6FEB6B7BF1EF44BE9FC1A14578B664F4"/>
    <w:rsid w:val="004E3BC6"/>
  </w:style>
  <w:style w:type="paragraph" w:customStyle="1" w:styleId="64698078CF4242F0878A466F5DF6265A">
    <w:name w:val="64698078CF4242F0878A466F5DF6265A"/>
    <w:rsid w:val="004E3BC6"/>
  </w:style>
  <w:style w:type="paragraph" w:customStyle="1" w:styleId="B01819A3639F454FAFC7467A47FFEE8C">
    <w:name w:val="B01819A3639F454FAFC7467A47FFEE8C"/>
    <w:rsid w:val="004E3BC6"/>
  </w:style>
  <w:style w:type="paragraph" w:customStyle="1" w:styleId="C27D868C95BA4CD4955B22F379147944">
    <w:name w:val="C27D868C95BA4CD4955B22F379147944"/>
    <w:rsid w:val="004E3BC6"/>
  </w:style>
  <w:style w:type="paragraph" w:customStyle="1" w:styleId="D451008B5549406288132C5EF2660BE4">
    <w:name w:val="D451008B5549406288132C5EF2660BE4"/>
    <w:rsid w:val="004E3BC6"/>
  </w:style>
  <w:style w:type="paragraph" w:customStyle="1" w:styleId="414D3AD28844456392E9DFAB6FFDA012">
    <w:name w:val="414D3AD28844456392E9DFAB6FFDA012"/>
    <w:rsid w:val="004E3BC6"/>
  </w:style>
  <w:style w:type="paragraph" w:customStyle="1" w:styleId="5F6EBDD9E9344F7980494D77581F5A84">
    <w:name w:val="5F6EBDD9E9344F7980494D77581F5A84"/>
    <w:rsid w:val="004E3BC6"/>
  </w:style>
  <w:style w:type="paragraph" w:customStyle="1" w:styleId="F9DFF0453A55466B8967F034E5939848">
    <w:name w:val="F9DFF0453A55466B8967F034E5939848"/>
    <w:rsid w:val="004E3BC6"/>
  </w:style>
  <w:style w:type="paragraph" w:customStyle="1" w:styleId="61AD6E7AB5C14B10937CC62C9FD84635">
    <w:name w:val="61AD6E7AB5C14B10937CC62C9FD84635"/>
    <w:rsid w:val="004E3BC6"/>
  </w:style>
  <w:style w:type="paragraph" w:customStyle="1" w:styleId="EBF7CE15D0014EDCA2ACB4B38A5F1FA7">
    <w:name w:val="EBF7CE15D0014EDCA2ACB4B38A5F1FA7"/>
    <w:rsid w:val="004E3BC6"/>
  </w:style>
  <w:style w:type="paragraph" w:customStyle="1" w:styleId="0BA4F8D546D1457FAC2F4D973D6101DE">
    <w:name w:val="0BA4F8D546D1457FAC2F4D973D6101DE"/>
    <w:rsid w:val="004E3BC6"/>
  </w:style>
  <w:style w:type="paragraph" w:customStyle="1" w:styleId="10AE681AFF1A46F7A4DF7671F858BB42">
    <w:name w:val="10AE681AFF1A46F7A4DF7671F858BB42"/>
    <w:rsid w:val="004E3BC6"/>
  </w:style>
  <w:style w:type="paragraph" w:customStyle="1" w:styleId="7361C1107F1140DB90926E8B1C15B536">
    <w:name w:val="7361C1107F1140DB90926E8B1C15B536"/>
    <w:rsid w:val="004E3BC6"/>
  </w:style>
  <w:style w:type="paragraph" w:customStyle="1" w:styleId="4A830F9FC95148AAB62A26F49023B0BD">
    <w:name w:val="4A830F9FC95148AAB62A26F49023B0BD"/>
    <w:rsid w:val="004E3BC6"/>
  </w:style>
  <w:style w:type="paragraph" w:customStyle="1" w:styleId="CBCE2CD02B014E409465A7E80CE4240D">
    <w:name w:val="CBCE2CD02B014E409465A7E80CE4240D"/>
    <w:rsid w:val="004E3BC6"/>
  </w:style>
  <w:style w:type="paragraph" w:customStyle="1" w:styleId="CDE869177A9D4C2D824222B170054AAD">
    <w:name w:val="CDE869177A9D4C2D824222B170054AAD"/>
    <w:rsid w:val="004E3BC6"/>
  </w:style>
  <w:style w:type="paragraph" w:customStyle="1" w:styleId="91A546ACCE2F4BDE97E48B439C81AF2C">
    <w:name w:val="91A546ACCE2F4BDE97E48B439C81AF2C"/>
    <w:rsid w:val="004E3BC6"/>
  </w:style>
  <w:style w:type="paragraph" w:customStyle="1" w:styleId="9599BEADCC7840158E7368FF68F3CEB3">
    <w:name w:val="9599BEADCC7840158E7368FF68F3CEB3"/>
    <w:rsid w:val="004E3BC6"/>
  </w:style>
  <w:style w:type="paragraph" w:customStyle="1" w:styleId="034BB81A0BF2432FB6E16FA257F273B6">
    <w:name w:val="034BB81A0BF2432FB6E16FA257F273B6"/>
    <w:rsid w:val="004E3BC6"/>
  </w:style>
  <w:style w:type="paragraph" w:customStyle="1" w:styleId="0BDD8DF8AE0C4A70822B20EC3EA258B0">
    <w:name w:val="0BDD8DF8AE0C4A70822B20EC3EA258B0"/>
    <w:rsid w:val="004E3BC6"/>
  </w:style>
  <w:style w:type="paragraph" w:customStyle="1" w:styleId="99AFEA54DB9B4C2686A02F14B9751253">
    <w:name w:val="99AFEA54DB9B4C2686A02F14B9751253"/>
    <w:rsid w:val="004E3BC6"/>
  </w:style>
  <w:style w:type="paragraph" w:customStyle="1" w:styleId="356C4C6AF2C84E129130BA6FA5E92163">
    <w:name w:val="356C4C6AF2C84E129130BA6FA5E92163"/>
    <w:rsid w:val="004E3BC6"/>
  </w:style>
  <w:style w:type="paragraph" w:customStyle="1" w:styleId="182AC1142B10493ABE5F77285EB0EC86">
    <w:name w:val="182AC1142B10493ABE5F77285EB0EC86"/>
    <w:rsid w:val="004E3BC6"/>
  </w:style>
  <w:style w:type="paragraph" w:customStyle="1" w:styleId="D06398598DCC4C16A442342D4E95D124">
    <w:name w:val="D06398598DCC4C16A442342D4E95D124"/>
    <w:rsid w:val="00631CB7"/>
  </w:style>
  <w:style w:type="paragraph" w:customStyle="1" w:styleId="D23C119BCEDE47E6A53CB4EAF33BBAFA">
    <w:name w:val="D23C119BCEDE47E6A53CB4EAF33BBAFA"/>
    <w:rsid w:val="00502472"/>
  </w:style>
  <w:style w:type="paragraph" w:customStyle="1" w:styleId="B7C97DC8037540F68016E7DE2E306D3C">
    <w:name w:val="B7C97DC8037540F68016E7DE2E306D3C"/>
    <w:rsid w:val="00A67F29"/>
  </w:style>
  <w:style w:type="paragraph" w:customStyle="1" w:styleId="61AFD76C46074A619C91EDBD22944E5B">
    <w:name w:val="61AFD76C46074A619C91EDBD22944E5B"/>
    <w:rsid w:val="00A67F29"/>
  </w:style>
  <w:style w:type="paragraph" w:customStyle="1" w:styleId="55E154E6D2E746DD9E668289CC57C3B2">
    <w:name w:val="55E154E6D2E746DD9E668289CC57C3B2"/>
    <w:rsid w:val="00A67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7E89-34BA-4BFA-AAFE-4097083F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 FORM</Template>
  <TotalTime>55</TotalTime>
  <Pages>2</Pages>
  <Words>414</Words>
  <Characters>1801</Characters>
  <Application>Microsoft Office Word</Application>
  <DocSecurity>0</DocSecurity>
  <Lines>81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>State Bar of Arizona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Superior Court</dc:creator>
  <cp:keywords/>
  <cp:lastModifiedBy>Caitlin Kelly</cp:lastModifiedBy>
  <cp:revision>14</cp:revision>
  <cp:lastPrinted>2014-04-30T16:27:00Z</cp:lastPrinted>
  <dcterms:created xsi:type="dcterms:W3CDTF">2024-10-08T00:05:00Z</dcterms:created>
  <dcterms:modified xsi:type="dcterms:W3CDTF">2024-11-04T17:31:00Z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_NewReviewCycle">
    <vt:lpwstr/>
  </property>
  <property fmtid="{D5CDD505-2E9C-101B-9397-08002B2CF9AE}" pid="6" name="GrammarlyDocumentId">
    <vt:lpwstr>f675e3c2126ff505696efedb62500847f8c485c2cb5254d63bd034433ce150d5</vt:lpwstr>
  </property>
</Properties>
</file>